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62" w:rsidRPr="00136431" w:rsidRDefault="00BF6E30" w:rsidP="00627B93">
      <w:pPr>
        <w:jc w:val="right"/>
        <w:rPr>
          <w:rFonts w:cs="Arial"/>
          <w:b/>
          <w:sz w:val="24"/>
          <w:szCs w:val="24"/>
        </w:rPr>
      </w:pPr>
      <w:r w:rsidRPr="00136431">
        <w:rPr>
          <w:rFonts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75564</wp:posOffset>
            </wp:positionH>
            <wp:positionV relativeFrom="paragraph">
              <wp:posOffset>-490856</wp:posOffset>
            </wp:positionV>
            <wp:extent cx="1590675" cy="15702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apostCyberdefense.logo15.textlong.regula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245" cy="157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B4B" w:rsidRPr="00136431">
        <w:rPr>
          <w:rFonts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-636641</wp:posOffset>
                </wp:positionV>
                <wp:extent cx="2087245" cy="482600"/>
                <wp:effectExtent l="0" t="0" r="2730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67694" id="Rectangle 3" o:spid="_x0000_s1026" style="position:absolute;margin-left:-2.1pt;margin-top:-50.15pt;width:164.3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" fillcolor="white [3212]" strokecolor="white [3212]" strokeweight="1pt"/>
            </w:pict>
          </mc:Fallback>
        </mc:AlternateContent>
      </w:r>
      <w:r w:rsidR="00627B93" w:rsidRPr="00136431">
        <w:rPr>
          <w:rFonts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4D290D" w:rsidRPr="00136431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Centre Opérationnel de Sécurité et de Cyberdéfense</w:t>
      </w:r>
      <w:r w:rsidR="00627B93" w:rsidRPr="00136431">
        <w:rPr>
          <w:rFonts w:cs="Arial"/>
          <w:b/>
          <w:color w:val="333333"/>
          <w:sz w:val="24"/>
          <w:szCs w:val="24"/>
        </w:rPr>
        <w:br/>
      </w:r>
      <w:r w:rsidR="00165A7B" w:rsidRPr="00165A7B">
        <w:rPr>
          <w:rFonts w:cs="Arial"/>
          <w:color w:val="333333"/>
          <w:sz w:val="24"/>
          <w:szCs w:val="24"/>
          <w:shd w:val="clear" w:color="auto" w:fill="FFFFFF"/>
        </w:rPr>
        <w:t>Contrat d’interface Cachet Electronique La Poste &lt;&gt; Client</w:t>
      </w:r>
      <w:r w:rsidR="00627B93" w:rsidRPr="00136431">
        <w:rPr>
          <w:rFonts w:cs="Arial"/>
          <w:b/>
          <w:color w:val="333333"/>
          <w:sz w:val="24"/>
          <w:szCs w:val="24"/>
        </w:rPr>
        <w:br/>
      </w:r>
    </w:p>
    <w:p w:rsidR="00C22D67" w:rsidRPr="00136431" w:rsidRDefault="00C22D67" w:rsidP="003A0B39">
      <w:pPr>
        <w:rPr>
          <w:rFonts w:cs="Arial"/>
        </w:rPr>
      </w:pPr>
    </w:p>
    <w:p w:rsidR="00132D82" w:rsidRPr="00136431" w:rsidRDefault="00132D82" w:rsidP="003A0B39">
      <w:pPr>
        <w:rPr>
          <w:rFonts w:cs="Arial"/>
        </w:rPr>
      </w:pPr>
    </w:p>
    <w:p w:rsidR="006239BA" w:rsidRPr="00136431" w:rsidRDefault="006239BA" w:rsidP="003A0B39">
      <w:pPr>
        <w:rPr>
          <w:rFonts w:cs="Arial"/>
          <w:b/>
          <w:color w:val="000000" w:themeColor="text1"/>
          <w:sz w:val="24"/>
          <w:szCs w:val="24"/>
        </w:rPr>
      </w:pPr>
    </w:p>
    <w:p w:rsidR="00165A7B" w:rsidRPr="00E056AB" w:rsidRDefault="00165A7B" w:rsidP="00F21156">
      <w:pPr>
        <w:pStyle w:val="Titre1"/>
        <w:jc w:val="left"/>
      </w:pPr>
      <w:r w:rsidRPr="00E056AB">
        <w:t>Gestion du document</w:t>
      </w:r>
    </w:p>
    <w:tbl>
      <w:tblPr>
        <w:tblW w:w="10201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082"/>
      </w:tblGrid>
      <w:tr w:rsidR="00165A7B" w:rsidRPr="00CF5237" w:rsidTr="00FD4A25"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 w:rsidRPr="0031724A"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Date de la première version :</w:t>
            </w:r>
          </w:p>
        </w:tc>
        <w:tc>
          <w:tcPr>
            <w:tcW w:w="7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165A7B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1</w:t>
            </w: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4/09</w:t>
            </w: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/2018</w:t>
            </w:r>
          </w:p>
        </w:tc>
      </w:tr>
      <w:tr w:rsidR="00165A7B" w:rsidRPr="00CF5237" w:rsidTr="00FD4A25"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 w:rsidRPr="0031724A"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Date de la dernière version :</w:t>
            </w:r>
          </w:p>
        </w:tc>
        <w:tc>
          <w:tcPr>
            <w:tcW w:w="7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14/09</w:t>
            </w: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/2018</w:t>
            </w:r>
          </w:p>
        </w:tc>
      </w:tr>
      <w:tr w:rsidR="00165A7B" w:rsidRPr="00CF5237" w:rsidTr="00FD4A25"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 w:rsidRPr="0031724A"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Version :</w:t>
            </w:r>
          </w:p>
        </w:tc>
        <w:tc>
          <w:tcPr>
            <w:tcW w:w="7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1.0</w:t>
            </w:r>
          </w:p>
        </w:tc>
      </w:tr>
      <w:tr w:rsidR="00F21156" w:rsidRPr="00CF5237" w:rsidTr="00FD4A25"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156" w:rsidRPr="0031724A" w:rsidRDefault="00F21156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Classification :</w:t>
            </w:r>
          </w:p>
        </w:tc>
        <w:tc>
          <w:tcPr>
            <w:tcW w:w="7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1156" w:rsidRPr="00F21156" w:rsidRDefault="00F21156" w:rsidP="00FD4A25">
            <w:pPr>
              <w:spacing w:before="0" w:after="150"/>
              <w:rPr>
                <w:rFonts w:ascii="DIN-Light" w:hAnsi="DIN-Light"/>
                <w:b/>
                <w:color w:val="000000" w:themeColor="text1"/>
                <w:sz w:val="21"/>
                <w:szCs w:val="21"/>
                <w:lang w:eastAsia="fr-FR"/>
              </w:rPr>
            </w:pPr>
            <w:r w:rsidRPr="00F21156">
              <w:rPr>
                <w:rFonts w:ascii="DIN-Light" w:hAnsi="DIN-Light"/>
                <w:b/>
                <w:color w:val="000000" w:themeColor="text1"/>
                <w:sz w:val="21"/>
                <w:szCs w:val="21"/>
                <w:lang w:eastAsia="fr-FR"/>
              </w:rPr>
              <w:t>C2</w:t>
            </w:r>
          </w:p>
        </w:tc>
      </w:tr>
      <w:tr w:rsidR="00165A7B" w:rsidRPr="00CF5237" w:rsidTr="00FD4A25"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Emetteur</w:t>
            </w:r>
            <w:r w:rsidRPr="0031724A"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 :</w:t>
            </w:r>
          </w:p>
        </w:tc>
        <w:tc>
          <w:tcPr>
            <w:tcW w:w="7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7B" w:rsidRPr="0031724A" w:rsidRDefault="00165A7B" w:rsidP="00FD4A25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Opérateur du Service d’Horodatage Electronique de La Poste (Seres)</w:t>
            </w:r>
          </w:p>
        </w:tc>
      </w:tr>
      <w:tr w:rsidR="00165A7B" w:rsidRPr="00CF5237" w:rsidTr="00F21156">
        <w:tc>
          <w:tcPr>
            <w:tcW w:w="3119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7B" w:rsidRPr="0031724A" w:rsidRDefault="00F21156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Destinataire</w:t>
            </w:r>
            <w:r w:rsidR="00165A7B"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 :</w:t>
            </w:r>
          </w:p>
        </w:tc>
        <w:tc>
          <w:tcPr>
            <w:tcW w:w="7082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7B" w:rsidRDefault="00F21156" w:rsidP="00FD4A25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…………………………………….</w:t>
            </w:r>
          </w:p>
        </w:tc>
      </w:tr>
      <w:tr w:rsidR="00165A7B" w:rsidRPr="00CF5237" w:rsidTr="00F21156">
        <w:tc>
          <w:tcPr>
            <w:tcW w:w="3119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7B" w:rsidRDefault="00F21156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>Application raccordée :</w:t>
            </w:r>
          </w:p>
        </w:tc>
        <w:tc>
          <w:tcPr>
            <w:tcW w:w="7082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7B" w:rsidRDefault="00F21156" w:rsidP="00FD4A25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…………………………………….</w:t>
            </w:r>
          </w:p>
        </w:tc>
        <w:bookmarkStart w:id="0" w:name="_GoBack"/>
        <w:bookmarkEnd w:id="0"/>
      </w:tr>
    </w:tbl>
    <w:p w:rsidR="00186509" w:rsidRDefault="00186509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Pr="00E056AB" w:rsidRDefault="00F21156" w:rsidP="00F21156">
      <w:pPr>
        <w:pStyle w:val="Titre1"/>
        <w:jc w:val="left"/>
      </w:pPr>
      <w:r>
        <w:t>Adresse mail de contact pour le suivi du projet</w:t>
      </w:r>
    </w:p>
    <w:tbl>
      <w:tblPr>
        <w:tblW w:w="10201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082"/>
      </w:tblGrid>
      <w:tr w:rsidR="00F21156" w:rsidRPr="0031724A" w:rsidTr="00FD4A25"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156" w:rsidRPr="0031724A" w:rsidRDefault="00F21156" w:rsidP="00FD4A25">
            <w:pPr>
              <w:spacing w:before="0" w:after="150"/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Bold" w:hAnsi="DIN-Bold"/>
                <w:b/>
                <w:color w:val="000000" w:themeColor="text1"/>
                <w:sz w:val="21"/>
                <w:szCs w:val="21"/>
                <w:lang w:eastAsia="fr-FR"/>
              </w:rPr>
              <w:t xml:space="preserve">Adresse mail : </w:t>
            </w:r>
          </w:p>
        </w:tc>
        <w:tc>
          <w:tcPr>
            <w:tcW w:w="7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1156" w:rsidRPr="0031724A" w:rsidRDefault="00F21156" w:rsidP="00FD4A25">
            <w:pPr>
              <w:spacing w:before="0" w:after="150"/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</w:pPr>
            <w:r>
              <w:rPr>
                <w:rFonts w:ascii="DIN-Light" w:hAnsi="DIN-Light"/>
                <w:color w:val="000000" w:themeColor="text1"/>
                <w:sz w:val="21"/>
                <w:szCs w:val="21"/>
                <w:lang w:eastAsia="fr-FR"/>
              </w:rPr>
              <w:t>………………………………………………………..</w:t>
            </w:r>
          </w:p>
        </w:tc>
      </w:tr>
    </w:tbl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Pr="00E056AB" w:rsidRDefault="00F21156" w:rsidP="00F21156">
      <w:pPr>
        <w:pStyle w:val="Titre1"/>
        <w:jc w:val="left"/>
      </w:pPr>
      <w:r>
        <w:t>SERVICE DE CONFIANCE</w:t>
      </w:r>
    </w:p>
    <w:p w:rsidR="00F21156" w:rsidRDefault="00F21156" w:rsidP="003A0B39">
      <w:pPr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</w:pPr>
    </w:p>
    <w:p w:rsidR="00F21156" w:rsidRPr="00F21156" w:rsidRDefault="00F21156" w:rsidP="00F21156">
      <w:pPr>
        <w:shd w:val="clear" w:color="auto" w:fill="FFF2CC" w:themeFill="accent4" w:themeFillTint="33"/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</w:pPr>
      <w:sdt>
        <w:sdtPr>
          <w:rPr>
            <w:rStyle w:val="Rfrenceintense"/>
            <w:rFonts w:cs="Arial"/>
            <w:b w:val="0"/>
            <w:bCs w:val="0"/>
            <w:smallCaps w:val="0"/>
            <w:color w:val="000000" w:themeColor="text1"/>
            <w:spacing w:val="0"/>
            <w:sz w:val="21"/>
            <w:szCs w:val="21"/>
          </w:rPr>
          <w:id w:val="26983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Rfrenceintense"/>
              <w:rFonts w:ascii="MS Gothic" w:eastAsia="MS Gothic" w:hAnsi="MS Gothic" w:cs="Arial" w:hint="eastAsia"/>
              <w:b w:val="0"/>
              <w:bCs w:val="0"/>
              <w:smallCaps w:val="0"/>
              <w:color w:val="000000" w:themeColor="text1"/>
              <w:spacing w:val="0"/>
              <w:sz w:val="21"/>
              <w:szCs w:val="21"/>
            </w:rPr>
            <w:t>☐</w:t>
          </w:r>
        </w:sdtContent>
      </w:sdt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</w:t>
      </w:r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>Horodatage qualifié de pré-production</w:t>
      </w:r>
    </w:p>
    <w:p w:rsidR="00F21156" w:rsidRPr="00F21156" w:rsidRDefault="00F21156" w:rsidP="00F21156">
      <w:pPr>
        <w:shd w:val="clear" w:color="auto" w:fill="FFF2CC" w:themeFill="accent4" w:themeFillTint="33"/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</w:pPr>
      <w:sdt>
        <w:sdtPr>
          <w:rPr>
            <w:rStyle w:val="Rfrenceintense"/>
            <w:rFonts w:cs="Arial"/>
            <w:b w:val="0"/>
            <w:bCs w:val="0"/>
            <w:smallCaps w:val="0"/>
            <w:color w:val="000000" w:themeColor="text1"/>
            <w:spacing w:val="0"/>
            <w:sz w:val="21"/>
            <w:szCs w:val="21"/>
          </w:rPr>
          <w:id w:val="-126290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156">
            <w:rPr>
              <w:rStyle w:val="Rfrenceintense"/>
              <w:rFonts w:ascii="MS Gothic" w:eastAsia="MS Gothic" w:hAnsi="MS Gothic" w:cs="Arial" w:hint="eastAsia"/>
              <w:b w:val="0"/>
              <w:bCs w:val="0"/>
              <w:smallCaps w:val="0"/>
              <w:color w:val="000000" w:themeColor="text1"/>
              <w:spacing w:val="0"/>
              <w:sz w:val="21"/>
              <w:szCs w:val="21"/>
            </w:rPr>
            <w:t>☐</w:t>
          </w:r>
        </w:sdtContent>
      </w:sdt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Horodatage qualifié de production</w:t>
      </w:r>
    </w:p>
    <w:p w:rsidR="00F21156" w:rsidRPr="00F21156" w:rsidRDefault="00F21156" w:rsidP="00F21156">
      <w:pPr>
        <w:shd w:val="clear" w:color="auto" w:fill="FFF2CC" w:themeFill="accent4" w:themeFillTint="33"/>
        <w:rPr>
          <w:rFonts w:cs="Arial"/>
          <w:b/>
          <w:color w:val="000000" w:themeColor="text1"/>
          <w:sz w:val="21"/>
          <w:szCs w:val="21"/>
        </w:rPr>
      </w:pPr>
      <w:sdt>
        <w:sdtPr>
          <w:rPr>
            <w:rStyle w:val="Rfrenceintense"/>
            <w:rFonts w:cs="Arial"/>
            <w:b w:val="0"/>
            <w:bCs w:val="0"/>
            <w:smallCaps w:val="0"/>
            <w:color w:val="000000" w:themeColor="text1"/>
            <w:spacing w:val="0"/>
            <w:sz w:val="21"/>
            <w:szCs w:val="21"/>
          </w:rPr>
          <w:id w:val="1724868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156">
            <w:rPr>
              <w:rStyle w:val="Rfrenceintens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1"/>
              <w:szCs w:val="21"/>
            </w:rPr>
            <w:t>☐</w:t>
          </w:r>
        </w:sdtContent>
      </w:sdt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Cachet Electronique RGS de </w:t>
      </w:r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>pré-production</w:t>
      </w:r>
      <w:r w:rsidRPr="00F21156">
        <w:rPr>
          <w:rFonts w:cs="Arial"/>
          <w:b/>
          <w:color w:val="000000" w:themeColor="text1"/>
          <w:sz w:val="21"/>
          <w:szCs w:val="21"/>
        </w:rPr>
        <w:t xml:space="preserve"> </w:t>
      </w:r>
    </w:p>
    <w:p w:rsidR="00F21156" w:rsidRPr="00F21156" w:rsidRDefault="00F21156" w:rsidP="00F21156">
      <w:pPr>
        <w:shd w:val="clear" w:color="auto" w:fill="FFF2CC" w:themeFill="accent4" w:themeFillTint="33"/>
        <w:rPr>
          <w:rFonts w:cs="Arial"/>
          <w:b/>
          <w:color w:val="000000" w:themeColor="text1"/>
          <w:sz w:val="21"/>
          <w:szCs w:val="21"/>
        </w:rPr>
      </w:pPr>
      <w:sdt>
        <w:sdtPr>
          <w:rPr>
            <w:rStyle w:val="Rfrenceintense"/>
            <w:rFonts w:cs="Arial"/>
            <w:b w:val="0"/>
            <w:bCs w:val="0"/>
            <w:smallCaps w:val="0"/>
            <w:color w:val="000000" w:themeColor="text1"/>
            <w:spacing w:val="0"/>
            <w:sz w:val="21"/>
            <w:szCs w:val="21"/>
          </w:rPr>
          <w:id w:val="-152901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Rfrenceintense"/>
              <w:rFonts w:ascii="MS Gothic" w:eastAsia="MS Gothic" w:hAnsi="MS Gothic" w:cs="Arial" w:hint="eastAsia"/>
              <w:b w:val="0"/>
              <w:bCs w:val="0"/>
              <w:smallCaps w:val="0"/>
              <w:color w:val="000000" w:themeColor="text1"/>
              <w:spacing w:val="0"/>
              <w:sz w:val="21"/>
              <w:szCs w:val="21"/>
            </w:rPr>
            <w:t>☐</w:t>
          </w:r>
        </w:sdtContent>
      </w:sdt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Cachet Electronique Standard 49 Mois</w:t>
      </w:r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de pré-production</w:t>
      </w:r>
      <w:r w:rsidRPr="00F21156">
        <w:rPr>
          <w:rFonts w:cs="Arial"/>
          <w:b/>
          <w:color w:val="000000" w:themeColor="text1"/>
          <w:sz w:val="21"/>
          <w:szCs w:val="21"/>
        </w:rPr>
        <w:t xml:space="preserve">        </w:t>
      </w:r>
    </w:p>
    <w:p w:rsidR="00F21156" w:rsidRPr="00F21156" w:rsidRDefault="00F21156" w:rsidP="00F21156">
      <w:pPr>
        <w:shd w:val="clear" w:color="auto" w:fill="FFF2CC" w:themeFill="accent4" w:themeFillTint="33"/>
        <w:rPr>
          <w:rFonts w:cs="Arial"/>
          <w:b/>
          <w:color w:val="000000" w:themeColor="text1"/>
          <w:sz w:val="21"/>
          <w:szCs w:val="21"/>
        </w:rPr>
      </w:pPr>
      <w:sdt>
        <w:sdtPr>
          <w:rPr>
            <w:rStyle w:val="Rfrenceintense"/>
            <w:rFonts w:cs="Arial"/>
            <w:b w:val="0"/>
            <w:bCs w:val="0"/>
            <w:smallCaps w:val="0"/>
            <w:color w:val="000000" w:themeColor="text1"/>
            <w:spacing w:val="0"/>
            <w:sz w:val="21"/>
            <w:szCs w:val="21"/>
          </w:rPr>
          <w:id w:val="48960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156">
            <w:rPr>
              <w:rStyle w:val="Rfrenceintense"/>
              <w:rFonts w:ascii="Segoe UI Symbol" w:eastAsia="MS Gothic" w:hAnsi="Segoe UI Symbol" w:cs="Segoe UI Symbol"/>
              <w:b w:val="0"/>
              <w:bCs w:val="0"/>
              <w:smallCaps w:val="0"/>
              <w:color w:val="000000" w:themeColor="text1"/>
              <w:spacing w:val="0"/>
              <w:sz w:val="21"/>
              <w:szCs w:val="21"/>
            </w:rPr>
            <w:t>☐</w:t>
          </w:r>
        </w:sdtContent>
      </w:sdt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</w:t>
      </w:r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>Cachet Electronique RGS de production</w:t>
      </w:r>
      <w:r w:rsidRPr="00F21156">
        <w:rPr>
          <w:rFonts w:cs="Arial"/>
          <w:b/>
          <w:color w:val="000000" w:themeColor="text1"/>
          <w:sz w:val="21"/>
          <w:szCs w:val="21"/>
        </w:rPr>
        <w:t xml:space="preserve"> </w:t>
      </w:r>
    </w:p>
    <w:p w:rsidR="00F21156" w:rsidRDefault="00F21156" w:rsidP="00F21156">
      <w:pPr>
        <w:shd w:val="clear" w:color="auto" w:fill="FFF2CC" w:themeFill="accent4" w:themeFillTint="33"/>
        <w:rPr>
          <w:rFonts w:cs="Arial"/>
          <w:b/>
          <w:color w:val="000000" w:themeColor="text1"/>
          <w:sz w:val="21"/>
          <w:szCs w:val="21"/>
        </w:rPr>
      </w:pPr>
      <w:sdt>
        <w:sdtPr>
          <w:rPr>
            <w:rStyle w:val="Rfrenceintense"/>
            <w:rFonts w:cs="Arial"/>
            <w:b w:val="0"/>
            <w:bCs w:val="0"/>
            <w:smallCaps w:val="0"/>
            <w:color w:val="000000" w:themeColor="text1"/>
            <w:spacing w:val="0"/>
            <w:sz w:val="21"/>
            <w:szCs w:val="21"/>
          </w:rPr>
          <w:id w:val="-211843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156">
            <w:rPr>
              <w:rStyle w:val="Rfrenceintense"/>
              <w:rFonts w:ascii="MS Gothic" w:eastAsia="MS Gothic" w:hAnsi="MS Gothic" w:cs="Arial" w:hint="eastAsia"/>
              <w:b w:val="0"/>
              <w:bCs w:val="0"/>
              <w:smallCaps w:val="0"/>
              <w:color w:val="000000" w:themeColor="text1"/>
              <w:spacing w:val="0"/>
              <w:sz w:val="21"/>
              <w:szCs w:val="21"/>
            </w:rPr>
            <w:t>☐</w:t>
          </w:r>
        </w:sdtContent>
      </w:sdt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 xml:space="preserve"> </w:t>
      </w:r>
      <w:r w:rsidRPr="00F21156">
        <w:rPr>
          <w:rStyle w:val="Rfrenceintense"/>
          <w:rFonts w:eastAsia="MS Gothic" w:cs="Arial"/>
          <w:b w:val="0"/>
          <w:bCs w:val="0"/>
          <w:smallCaps w:val="0"/>
          <w:color w:val="auto"/>
          <w:spacing w:val="0"/>
          <w:sz w:val="21"/>
          <w:szCs w:val="21"/>
        </w:rPr>
        <w:t>Cachet Electronique Standard 49 Mois de production</w:t>
      </w:r>
      <w:r w:rsidRPr="00F21156">
        <w:rPr>
          <w:rFonts w:cs="Arial"/>
          <w:b/>
          <w:color w:val="000000" w:themeColor="text1"/>
          <w:sz w:val="21"/>
          <w:szCs w:val="21"/>
        </w:rPr>
        <w:t xml:space="preserve">      </w:t>
      </w:r>
    </w:p>
    <w:p w:rsidR="00F21156" w:rsidRPr="00F21156" w:rsidRDefault="00F21156" w:rsidP="003A0B39">
      <w:pPr>
        <w:rPr>
          <w:rFonts w:cs="Arial"/>
          <w:b/>
          <w:color w:val="000000" w:themeColor="text1"/>
          <w:sz w:val="21"/>
          <w:szCs w:val="21"/>
        </w:rPr>
      </w:pPr>
    </w:p>
    <w:p w:rsidR="00F21156" w:rsidRPr="00E056AB" w:rsidRDefault="00F21156" w:rsidP="00F21156">
      <w:pPr>
        <w:pStyle w:val="Titre1"/>
        <w:jc w:val="left"/>
      </w:pPr>
      <w:r>
        <w:t>CERTIFICAT</w:t>
      </w: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tbl>
      <w:tblPr>
        <w:tblStyle w:val="TableauGrille4-Accentuation3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F21156" w:rsidRPr="00136431" w:rsidTr="00F21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</w:pPr>
            <w:r w:rsidRPr="00F21156"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  <w:t>DN</w:t>
            </w:r>
          </w:p>
        </w:tc>
        <w:tc>
          <w:tcPr>
            <w:tcW w:w="5244" w:type="dxa"/>
          </w:tcPr>
          <w:p w:rsidR="00F21156" w:rsidRPr="00F21156" w:rsidRDefault="00F21156" w:rsidP="00FD4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</w:pPr>
            <w:r w:rsidRPr="00F21156"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  <w:t>Service</w:t>
            </w:r>
          </w:p>
        </w:tc>
      </w:tr>
      <w:tr w:rsidR="00F21156" w:rsidRPr="00136431" w:rsidTr="00F2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  <w:sdt>
              <w:sdtPr>
                <w:rPr>
                  <w:rStyle w:val="Rfrenceintense"/>
                  <w:rFonts w:cs="Arial"/>
                  <w:bCs w:val="0"/>
                  <w:smallCaps w:val="0"/>
                  <w:color w:val="000000" w:themeColor="text1"/>
                  <w:spacing w:val="0"/>
                  <w:sz w:val="16"/>
                  <w:szCs w:val="16"/>
                </w:rPr>
                <w:id w:val="19039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1156">
                  <w:rPr>
                    <w:rStyle w:val="Rfrenceintense"/>
                    <w:rFonts w:ascii="Segoe UI Symbol" w:eastAsia="MS Gothic" w:hAnsi="Segoe UI Symbol" w:cs="Segoe UI Symbol"/>
                    <w:bCs w:val="0"/>
                    <w:smallCaps w:val="0"/>
                    <w:color w:val="000000" w:themeColor="text1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 xml:space="preserve"> Horodatage qualifié d</w:t>
            </w:r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>e pré-production</w:t>
            </w:r>
          </w:p>
        </w:tc>
      </w:tr>
      <w:tr w:rsidR="00F21156" w:rsidRPr="00136431" w:rsidTr="00F21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F21156" w:rsidRPr="00F21156" w:rsidRDefault="00F21156" w:rsidP="00F21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  <w:sdt>
              <w:sdtPr>
                <w:rPr>
                  <w:rStyle w:val="Rfrenceintense"/>
                  <w:rFonts w:cs="Arial"/>
                  <w:bCs w:val="0"/>
                  <w:smallCaps w:val="0"/>
                  <w:color w:val="000000" w:themeColor="text1"/>
                  <w:spacing w:val="0"/>
                  <w:sz w:val="16"/>
                  <w:szCs w:val="16"/>
                </w:rPr>
                <w:id w:val="154039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1156">
                  <w:rPr>
                    <w:rStyle w:val="Rfrenceintense"/>
                    <w:rFonts w:ascii="Segoe UI Symbol" w:eastAsia="MS Gothic" w:hAnsi="Segoe UI Symbol" w:cs="Segoe UI Symbol"/>
                    <w:bCs w:val="0"/>
                    <w:smallCaps w:val="0"/>
                    <w:color w:val="000000" w:themeColor="text1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 xml:space="preserve"> Horodatage qualifié d</w:t>
            </w:r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>e production</w:t>
            </w:r>
          </w:p>
        </w:tc>
      </w:tr>
      <w:tr w:rsidR="00F21156" w:rsidRPr="00136431" w:rsidTr="00F2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F21156" w:rsidRPr="00F21156" w:rsidRDefault="00F21156" w:rsidP="00F21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cs="Arial"/>
                <w:b w:val="0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  <w:sdt>
              <w:sdtPr>
                <w:rPr>
                  <w:rStyle w:val="Rfrenceintense"/>
                  <w:rFonts w:cs="Arial"/>
                  <w:bCs w:val="0"/>
                  <w:smallCaps w:val="0"/>
                  <w:color w:val="000000" w:themeColor="text1"/>
                  <w:spacing w:val="0"/>
                  <w:sz w:val="16"/>
                  <w:szCs w:val="16"/>
                </w:rPr>
                <w:id w:val="-739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1156">
                  <w:rPr>
                    <w:rStyle w:val="Rfrenceintense"/>
                    <w:rFonts w:ascii="Segoe UI Symbol" w:eastAsia="MS Gothic" w:hAnsi="Segoe UI Symbol" w:cs="Segoe UI Symbol"/>
                    <w:bCs w:val="0"/>
                    <w:smallCaps w:val="0"/>
                    <w:color w:val="000000" w:themeColor="text1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 xml:space="preserve"> Cachet Electronique de pré-production</w:t>
            </w:r>
          </w:p>
        </w:tc>
      </w:tr>
      <w:tr w:rsidR="00F21156" w:rsidRPr="00136431" w:rsidTr="00F21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F21156" w:rsidRPr="00F21156" w:rsidRDefault="00F21156" w:rsidP="00F21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 w:val="0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  <w:sdt>
              <w:sdtPr>
                <w:rPr>
                  <w:rStyle w:val="Rfrenceintense"/>
                  <w:rFonts w:cs="Arial"/>
                  <w:bCs w:val="0"/>
                  <w:smallCaps w:val="0"/>
                  <w:color w:val="000000" w:themeColor="text1"/>
                  <w:spacing w:val="0"/>
                  <w:sz w:val="16"/>
                  <w:szCs w:val="16"/>
                </w:rPr>
                <w:id w:val="-46504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1156">
                  <w:rPr>
                    <w:rStyle w:val="Rfrenceintense"/>
                    <w:rFonts w:ascii="Segoe UI Symbol" w:eastAsia="MS Gothic" w:hAnsi="Segoe UI Symbol" w:cs="Segoe UI Symbol"/>
                    <w:bCs w:val="0"/>
                    <w:smallCaps w:val="0"/>
                    <w:color w:val="000000" w:themeColor="text1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 xml:space="preserve"> Cachet Electronique </w:t>
            </w:r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 xml:space="preserve">de </w:t>
            </w:r>
            <w:r w:rsidRPr="00F21156"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  <w:t>production</w:t>
            </w:r>
          </w:p>
        </w:tc>
      </w:tr>
    </w:tbl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Pr="00E056AB" w:rsidRDefault="00F21156" w:rsidP="00F21156">
      <w:pPr>
        <w:pStyle w:val="Titre1"/>
        <w:jc w:val="left"/>
      </w:pPr>
      <w:r>
        <w:lastRenderedPageBreak/>
        <w:t>Profil CACHET</w:t>
      </w:r>
    </w:p>
    <w:tbl>
      <w:tblPr>
        <w:tblStyle w:val="TableauGrille4-Accentuation3"/>
        <w:tblW w:w="10201" w:type="dxa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4252"/>
      </w:tblGrid>
      <w:tr w:rsidR="00F21156" w:rsidRPr="00F21156" w:rsidTr="00F21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</w:pPr>
            <w:r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  <w:t>Env</w:t>
            </w:r>
          </w:p>
        </w:tc>
        <w:tc>
          <w:tcPr>
            <w:tcW w:w="2268" w:type="dxa"/>
          </w:tcPr>
          <w:p w:rsidR="00F21156" w:rsidRDefault="00F21156" w:rsidP="00FD4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</w:pPr>
            <w:r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  <w:t>ID Client</w:t>
            </w: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</w:pPr>
            <w:r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  <w:t>Politique de Signature</w:t>
            </w:r>
          </w:p>
        </w:tc>
        <w:tc>
          <w:tcPr>
            <w:tcW w:w="4252" w:type="dxa"/>
          </w:tcPr>
          <w:p w:rsidR="00F21156" w:rsidRPr="00F21156" w:rsidRDefault="00F21156" w:rsidP="00FD4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</w:pPr>
            <w:r>
              <w:rPr>
                <w:rStyle w:val="Rfrenceintense"/>
                <w:rFonts w:cs="Arial"/>
                <w:b/>
                <w:bCs/>
                <w:smallCaps w:val="0"/>
                <w:color w:val="FFFFFF" w:themeColor="background1"/>
                <w:spacing w:val="0"/>
                <w:sz w:val="16"/>
                <w:szCs w:val="16"/>
              </w:rPr>
              <w:t>Profil de signature / Vérification</w:t>
            </w:r>
          </w:p>
        </w:tc>
      </w:tr>
      <w:tr w:rsidR="00F21156" w:rsidRPr="00F21156" w:rsidTr="00F2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  <w: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>Pré Production</w:t>
            </w: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</w:p>
        </w:tc>
      </w:tr>
      <w:tr w:rsidR="00F21156" w:rsidRPr="00F21156" w:rsidTr="00F21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F21156" w:rsidRPr="00F21156" w:rsidRDefault="00F21156" w:rsidP="00FD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eastAsia="MS Gothic" w:cs="Arial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</w:p>
        </w:tc>
      </w:tr>
      <w:tr w:rsidR="00F21156" w:rsidRPr="00F21156" w:rsidTr="00F21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F21156" w:rsidRPr="00F21156" w:rsidRDefault="00F21156" w:rsidP="00FD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frenceintense"/>
                <w:rFonts w:cs="Arial"/>
                <w:b w:val="0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</w:p>
        </w:tc>
      </w:tr>
      <w:tr w:rsidR="00F21156" w:rsidRPr="00F21156" w:rsidTr="00F21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F21156" w:rsidRPr="00F21156" w:rsidRDefault="00F21156" w:rsidP="00FD4A25">
            <w:pPr>
              <w:rPr>
                <w:rStyle w:val="Rfrenceintense"/>
                <w:rFonts w:cs="Arial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F21156" w:rsidRPr="00F21156" w:rsidRDefault="00F21156" w:rsidP="00FD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Cs w:val="0"/>
                <w:smallCaps w:val="0"/>
                <w:color w:val="000000" w:themeColor="text1"/>
                <w:spacing w:val="0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F21156" w:rsidRPr="00F21156" w:rsidRDefault="00F21156" w:rsidP="00FD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frenceintense"/>
                <w:rFonts w:cs="Arial"/>
                <w:b w:val="0"/>
                <w:bCs w:val="0"/>
                <w:smallCaps w:val="0"/>
                <w:color w:val="auto"/>
                <w:spacing w:val="0"/>
                <w:sz w:val="16"/>
                <w:szCs w:val="16"/>
              </w:rPr>
            </w:pPr>
          </w:p>
        </w:tc>
      </w:tr>
    </w:tbl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p w:rsidR="00F21156" w:rsidRDefault="00F21156" w:rsidP="003A0B39">
      <w:pPr>
        <w:rPr>
          <w:rFonts w:cs="Arial"/>
          <w:b/>
          <w:color w:val="000000" w:themeColor="text1"/>
          <w:sz w:val="16"/>
          <w:szCs w:val="16"/>
        </w:rPr>
      </w:pPr>
    </w:p>
    <w:sectPr w:rsidR="00F21156" w:rsidSect="00400B9F">
      <w:headerReference w:type="default" r:id="rId13"/>
      <w:footerReference w:type="default" r:id="rId14"/>
      <w:pgSz w:w="11906" w:h="16838" w:code="9"/>
      <w:pgMar w:top="1418" w:right="680" w:bottom="851" w:left="102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A6" w:rsidRDefault="00577BA6" w:rsidP="002E1518">
      <w:pPr>
        <w:spacing w:before="0"/>
      </w:pPr>
      <w:r>
        <w:separator/>
      </w:r>
    </w:p>
    <w:p w:rsidR="00577BA6" w:rsidRDefault="00577BA6"/>
  </w:endnote>
  <w:endnote w:type="continuationSeparator" w:id="0">
    <w:p w:rsidR="00577BA6" w:rsidRDefault="00577BA6" w:rsidP="002E1518">
      <w:pPr>
        <w:spacing w:before="0"/>
      </w:pPr>
      <w:r>
        <w:continuationSeparator/>
      </w:r>
    </w:p>
    <w:p w:rsidR="00577BA6" w:rsidRDefault="00577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DIN-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E3" w:rsidRPr="00CB29F7" w:rsidRDefault="00C42BE3" w:rsidP="005B2362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color w:val="808080" w:themeColor="background1" w:themeShade="80"/>
      </w:rPr>
    </w:pPr>
    <w:r w:rsidRPr="002A020E">
      <w:rPr>
        <w:rFonts w:ascii="DIN-Bold" w:hAnsi="DIN-Bold"/>
        <w:b/>
        <w:color w:val="808080" w:themeColor="background1" w:themeShade="80"/>
      </w:rPr>
      <w:t>TLP : GREEN  / CLASSIFICATION DOCAPOST : C1</w:t>
    </w:r>
    <w:r w:rsidRPr="00CB29F7">
      <w:rPr>
        <w:color w:val="808080" w:themeColor="background1" w:themeShade="80"/>
      </w:rPr>
      <w:tab/>
    </w:r>
    <w:r w:rsidRPr="00CB29F7">
      <w:rPr>
        <w:color w:val="808080" w:themeColor="background1" w:themeShade="80"/>
      </w:rPr>
      <w:tab/>
    </w:r>
    <w:r w:rsidRPr="002A020E">
      <w:rPr>
        <w:rStyle w:val="Numrodepage"/>
        <w:rFonts w:ascii="DIN-Bold" w:hAnsi="DIN-Bold"/>
        <w:b/>
        <w:color w:val="808080" w:themeColor="background1" w:themeShade="80"/>
      </w:rPr>
      <w:fldChar w:fldCharType="begin"/>
    </w:r>
    <w:r w:rsidRPr="002A020E">
      <w:rPr>
        <w:rStyle w:val="Numrodepage"/>
        <w:rFonts w:ascii="DIN-Bold" w:hAnsi="DIN-Bold"/>
        <w:b/>
        <w:color w:val="808080" w:themeColor="background1" w:themeShade="80"/>
      </w:rPr>
      <w:instrText xml:space="preserve"> PAGE </w:instrText>
    </w:r>
    <w:r w:rsidRPr="002A020E">
      <w:rPr>
        <w:rStyle w:val="Numrodepage"/>
        <w:rFonts w:ascii="DIN-Bold" w:hAnsi="DIN-Bold"/>
        <w:b/>
        <w:color w:val="808080" w:themeColor="background1" w:themeShade="80"/>
      </w:rPr>
      <w:fldChar w:fldCharType="separate"/>
    </w:r>
    <w:r w:rsidR="00F21156">
      <w:rPr>
        <w:rStyle w:val="Numrodepage"/>
        <w:rFonts w:ascii="DIN-Bold" w:hAnsi="DIN-Bold"/>
        <w:b/>
        <w:noProof/>
        <w:color w:val="808080" w:themeColor="background1" w:themeShade="80"/>
      </w:rPr>
      <w:t>1</w:t>
    </w:r>
    <w:r w:rsidRPr="002A020E">
      <w:rPr>
        <w:rStyle w:val="Numrodepage"/>
        <w:rFonts w:ascii="DIN-Bold" w:hAnsi="DIN-Bold"/>
        <w:b/>
        <w:color w:val="808080" w:themeColor="background1" w:themeShade="80"/>
      </w:rPr>
      <w:fldChar w:fldCharType="end"/>
    </w:r>
    <w:r w:rsidRPr="002A020E">
      <w:rPr>
        <w:rStyle w:val="Numrodepage"/>
        <w:rFonts w:ascii="DIN-Bold" w:hAnsi="DIN-Bold"/>
        <w:b/>
        <w:color w:val="808080" w:themeColor="background1" w:themeShade="80"/>
      </w:rPr>
      <w:t>/</w:t>
    </w:r>
    <w:r w:rsidRPr="002A020E">
      <w:rPr>
        <w:rStyle w:val="Numrodepage"/>
        <w:rFonts w:ascii="DIN-Bold" w:hAnsi="DIN-Bold"/>
        <w:b/>
        <w:color w:val="808080" w:themeColor="background1" w:themeShade="80"/>
      </w:rPr>
      <w:fldChar w:fldCharType="begin"/>
    </w:r>
    <w:r w:rsidRPr="002A020E">
      <w:rPr>
        <w:rStyle w:val="Numrodepage"/>
        <w:rFonts w:ascii="DIN-Bold" w:hAnsi="DIN-Bold"/>
        <w:b/>
        <w:color w:val="808080" w:themeColor="background1" w:themeShade="80"/>
      </w:rPr>
      <w:instrText xml:space="preserve"> NUMPAGES </w:instrText>
    </w:r>
    <w:r w:rsidRPr="002A020E">
      <w:rPr>
        <w:rStyle w:val="Numrodepage"/>
        <w:rFonts w:ascii="DIN-Bold" w:hAnsi="DIN-Bold"/>
        <w:b/>
        <w:color w:val="808080" w:themeColor="background1" w:themeShade="80"/>
      </w:rPr>
      <w:fldChar w:fldCharType="separate"/>
    </w:r>
    <w:r w:rsidR="00F21156">
      <w:rPr>
        <w:rStyle w:val="Numrodepage"/>
        <w:rFonts w:ascii="DIN-Bold" w:hAnsi="DIN-Bold"/>
        <w:b/>
        <w:noProof/>
        <w:color w:val="808080" w:themeColor="background1" w:themeShade="80"/>
      </w:rPr>
      <w:t>2</w:t>
    </w:r>
    <w:r w:rsidRPr="002A020E">
      <w:rPr>
        <w:rStyle w:val="Numrodepage"/>
        <w:rFonts w:ascii="DIN-Bold" w:hAnsi="DIN-Bold"/>
        <w:b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A6" w:rsidRDefault="00577BA6" w:rsidP="002E1518">
      <w:pPr>
        <w:spacing w:before="0"/>
      </w:pPr>
      <w:r>
        <w:separator/>
      </w:r>
    </w:p>
    <w:p w:rsidR="00577BA6" w:rsidRDefault="00577BA6"/>
  </w:footnote>
  <w:footnote w:type="continuationSeparator" w:id="0">
    <w:p w:rsidR="00577BA6" w:rsidRDefault="00577BA6" w:rsidP="002E1518">
      <w:pPr>
        <w:spacing w:before="0"/>
      </w:pPr>
      <w:r>
        <w:continuationSeparator/>
      </w:r>
    </w:p>
    <w:p w:rsidR="00577BA6" w:rsidRDefault="00577B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E3" w:rsidRPr="002A020E" w:rsidRDefault="00C42BE3" w:rsidP="008502E7">
    <w:pPr>
      <w:pStyle w:val="Titre"/>
      <w:rPr>
        <w:rFonts w:ascii="DIN-Bold" w:hAnsi="DIN-Bold" w:cs="Arial"/>
        <w:color w:val="808080" w:themeColor="background1" w:themeShade="80"/>
        <w:sz w:val="14"/>
        <w:szCs w:val="14"/>
      </w:rPr>
    </w:pPr>
    <w:r w:rsidRPr="002A020E">
      <w:rPr>
        <w:rFonts w:ascii="DIN-Bold" w:hAnsi="DIN-Bold"/>
        <w:noProof/>
        <w:color w:val="808080" w:themeColor="background1" w:themeShade="80"/>
        <w:sz w:val="14"/>
        <w:szCs w:val="14"/>
        <w:lang w:eastAsia="fr-FR"/>
      </w:rPr>
      <w:drawing>
        <wp:anchor distT="0" distB="0" distL="114300" distR="114300" simplePos="0" relativeHeight="251659264" behindDoc="0" locked="0" layoutInCell="1" allowOverlap="1" wp14:anchorId="395418D7" wp14:editId="6A49BA95">
          <wp:simplePos x="0" y="0"/>
          <wp:positionH relativeFrom="margin">
            <wp:align>left</wp:align>
          </wp:positionH>
          <wp:positionV relativeFrom="paragraph">
            <wp:posOffset>-160123</wp:posOffset>
          </wp:positionV>
          <wp:extent cx="2038350" cy="361950"/>
          <wp:effectExtent l="0" t="0" r="0" b="0"/>
          <wp:wrapNone/>
          <wp:docPr id="8" name="Image 8" descr="NewDocapost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ewDocapost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IN-Bold" w:hAnsi="DIN-Bold" w:cs="Arial"/>
        <w:color w:val="808080" w:themeColor="background1" w:themeShade="80"/>
        <w:sz w:val="14"/>
        <w:szCs w:val="14"/>
      </w:rPr>
      <w:t>COSC-</w:t>
    </w:r>
    <w:r w:rsidR="00F21156">
      <w:rPr>
        <w:rFonts w:ascii="DIN-Bold" w:hAnsi="DIN-Bold" w:cs="Arial"/>
        <w:color w:val="808080" w:themeColor="background1" w:themeShade="80"/>
        <w:sz w:val="14"/>
        <w:szCs w:val="14"/>
      </w:rPr>
      <w:t>CICEH-001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4FAC"/>
    <w:multiLevelType w:val="hybridMultilevel"/>
    <w:tmpl w:val="9C2CF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BE8"/>
    <w:multiLevelType w:val="hybridMultilevel"/>
    <w:tmpl w:val="57C23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244"/>
    <w:multiLevelType w:val="hybridMultilevel"/>
    <w:tmpl w:val="A89C1BC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1658EB"/>
    <w:multiLevelType w:val="hybridMultilevel"/>
    <w:tmpl w:val="7966B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0278"/>
    <w:multiLevelType w:val="hybridMultilevel"/>
    <w:tmpl w:val="CED6A74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B0499E"/>
    <w:multiLevelType w:val="hybridMultilevel"/>
    <w:tmpl w:val="4B22C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4977"/>
    <w:multiLevelType w:val="hybridMultilevel"/>
    <w:tmpl w:val="224E4B70"/>
    <w:lvl w:ilvl="0" w:tplc="84E6CC68">
      <w:start w:val="1"/>
      <w:numFmt w:val="bullet"/>
      <w:pStyle w:val="Sous-titr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1E48"/>
    <w:multiLevelType w:val="hybridMultilevel"/>
    <w:tmpl w:val="091E282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2D044B"/>
    <w:multiLevelType w:val="hybridMultilevel"/>
    <w:tmpl w:val="ABD45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32DA"/>
    <w:multiLevelType w:val="hybridMultilevel"/>
    <w:tmpl w:val="AFAE3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CDD"/>
    <w:multiLevelType w:val="hybridMultilevel"/>
    <w:tmpl w:val="1E424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787B"/>
    <w:multiLevelType w:val="hybridMultilevel"/>
    <w:tmpl w:val="CEC27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4E2F"/>
    <w:multiLevelType w:val="hybridMultilevel"/>
    <w:tmpl w:val="17C08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3555D"/>
    <w:multiLevelType w:val="hybridMultilevel"/>
    <w:tmpl w:val="1FB48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47A8B"/>
    <w:multiLevelType w:val="hybridMultilevel"/>
    <w:tmpl w:val="0B24A01E"/>
    <w:lvl w:ilvl="0" w:tplc="7C1232AA">
      <w:start w:val="1"/>
      <w:numFmt w:val="bullet"/>
      <w:pStyle w:val="Titredetableau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F3567"/>
    <w:multiLevelType w:val="hybridMultilevel"/>
    <w:tmpl w:val="F9D64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449A7"/>
    <w:multiLevelType w:val="hybridMultilevel"/>
    <w:tmpl w:val="9D624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20DED"/>
    <w:multiLevelType w:val="hybridMultilevel"/>
    <w:tmpl w:val="EE4EAB3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8C413C"/>
    <w:multiLevelType w:val="hybridMultilevel"/>
    <w:tmpl w:val="3E606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F6E9F"/>
    <w:multiLevelType w:val="hybridMultilevel"/>
    <w:tmpl w:val="40CA1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A2FCB"/>
    <w:multiLevelType w:val="hybridMultilevel"/>
    <w:tmpl w:val="9BDE3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16239"/>
    <w:multiLevelType w:val="hybridMultilevel"/>
    <w:tmpl w:val="F8A6C32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D2F40D6"/>
    <w:multiLevelType w:val="hybridMultilevel"/>
    <w:tmpl w:val="FF62F60C"/>
    <w:lvl w:ilvl="0" w:tplc="B6009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B150AD"/>
    <w:multiLevelType w:val="hybridMultilevel"/>
    <w:tmpl w:val="90581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35C90"/>
    <w:multiLevelType w:val="hybridMultilevel"/>
    <w:tmpl w:val="ACF00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C200F"/>
    <w:multiLevelType w:val="hybridMultilevel"/>
    <w:tmpl w:val="1B7E0F7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51050C"/>
    <w:multiLevelType w:val="hybridMultilevel"/>
    <w:tmpl w:val="7F4604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23767"/>
    <w:multiLevelType w:val="hybridMultilevel"/>
    <w:tmpl w:val="66F65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017A4"/>
    <w:multiLevelType w:val="hybridMultilevel"/>
    <w:tmpl w:val="5396FE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7D7030"/>
    <w:multiLevelType w:val="hybridMultilevel"/>
    <w:tmpl w:val="7696B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E4516"/>
    <w:multiLevelType w:val="hybridMultilevel"/>
    <w:tmpl w:val="69DE0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52889"/>
    <w:multiLevelType w:val="hybridMultilevel"/>
    <w:tmpl w:val="78E6B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76D32"/>
    <w:multiLevelType w:val="hybridMultilevel"/>
    <w:tmpl w:val="C47E9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D1822"/>
    <w:multiLevelType w:val="hybridMultilevel"/>
    <w:tmpl w:val="2C0C3A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84193E"/>
    <w:multiLevelType w:val="hybridMultilevel"/>
    <w:tmpl w:val="15E69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B6F09"/>
    <w:multiLevelType w:val="hybridMultilevel"/>
    <w:tmpl w:val="0AB2D2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C04B1"/>
    <w:multiLevelType w:val="hybridMultilevel"/>
    <w:tmpl w:val="514E6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22290"/>
    <w:multiLevelType w:val="hybridMultilevel"/>
    <w:tmpl w:val="60F86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D281F"/>
    <w:multiLevelType w:val="hybridMultilevel"/>
    <w:tmpl w:val="7212A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E363A"/>
    <w:multiLevelType w:val="hybridMultilevel"/>
    <w:tmpl w:val="236C3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60FC5"/>
    <w:multiLevelType w:val="hybridMultilevel"/>
    <w:tmpl w:val="982C3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000EF"/>
    <w:multiLevelType w:val="hybridMultilevel"/>
    <w:tmpl w:val="E3420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06DFE"/>
    <w:multiLevelType w:val="hybridMultilevel"/>
    <w:tmpl w:val="0D9210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86694"/>
    <w:multiLevelType w:val="hybridMultilevel"/>
    <w:tmpl w:val="33361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60E8F"/>
    <w:multiLevelType w:val="hybridMultilevel"/>
    <w:tmpl w:val="648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5"/>
  </w:num>
  <w:num w:numId="4">
    <w:abstractNumId w:val="12"/>
  </w:num>
  <w:num w:numId="5">
    <w:abstractNumId w:val="25"/>
  </w:num>
  <w:num w:numId="6">
    <w:abstractNumId w:val="4"/>
  </w:num>
  <w:num w:numId="7">
    <w:abstractNumId w:val="21"/>
  </w:num>
  <w:num w:numId="8">
    <w:abstractNumId w:val="11"/>
  </w:num>
  <w:num w:numId="9">
    <w:abstractNumId w:val="32"/>
  </w:num>
  <w:num w:numId="10">
    <w:abstractNumId w:val="37"/>
  </w:num>
  <w:num w:numId="11">
    <w:abstractNumId w:val="42"/>
  </w:num>
  <w:num w:numId="12">
    <w:abstractNumId w:val="3"/>
  </w:num>
  <w:num w:numId="13">
    <w:abstractNumId w:val="22"/>
  </w:num>
  <w:num w:numId="14">
    <w:abstractNumId w:val="7"/>
  </w:num>
  <w:num w:numId="15">
    <w:abstractNumId w:val="8"/>
  </w:num>
  <w:num w:numId="16">
    <w:abstractNumId w:val="40"/>
  </w:num>
  <w:num w:numId="17">
    <w:abstractNumId w:val="18"/>
  </w:num>
  <w:num w:numId="18">
    <w:abstractNumId w:val="43"/>
  </w:num>
  <w:num w:numId="19">
    <w:abstractNumId w:val="19"/>
  </w:num>
  <w:num w:numId="20">
    <w:abstractNumId w:val="27"/>
  </w:num>
  <w:num w:numId="21">
    <w:abstractNumId w:val="13"/>
  </w:num>
  <w:num w:numId="22">
    <w:abstractNumId w:val="38"/>
  </w:num>
  <w:num w:numId="23">
    <w:abstractNumId w:val="30"/>
  </w:num>
  <w:num w:numId="24">
    <w:abstractNumId w:val="24"/>
  </w:num>
  <w:num w:numId="25">
    <w:abstractNumId w:val="31"/>
  </w:num>
  <w:num w:numId="26">
    <w:abstractNumId w:val="9"/>
  </w:num>
  <w:num w:numId="27">
    <w:abstractNumId w:val="23"/>
  </w:num>
  <w:num w:numId="28">
    <w:abstractNumId w:val="29"/>
  </w:num>
  <w:num w:numId="29">
    <w:abstractNumId w:val="44"/>
  </w:num>
  <w:num w:numId="30">
    <w:abstractNumId w:val="28"/>
  </w:num>
  <w:num w:numId="31">
    <w:abstractNumId w:val="41"/>
  </w:num>
  <w:num w:numId="32">
    <w:abstractNumId w:val="1"/>
  </w:num>
  <w:num w:numId="33">
    <w:abstractNumId w:val="33"/>
  </w:num>
  <w:num w:numId="34">
    <w:abstractNumId w:val="26"/>
  </w:num>
  <w:num w:numId="35">
    <w:abstractNumId w:val="34"/>
  </w:num>
  <w:num w:numId="36">
    <w:abstractNumId w:val="10"/>
  </w:num>
  <w:num w:numId="37">
    <w:abstractNumId w:val="36"/>
  </w:num>
  <w:num w:numId="38">
    <w:abstractNumId w:val="2"/>
  </w:num>
  <w:num w:numId="39">
    <w:abstractNumId w:val="17"/>
  </w:num>
  <w:num w:numId="40">
    <w:abstractNumId w:val="39"/>
  </w:num>
  <w:num w:numId="41">
    <w:abstractNumId w:val="20"/>
  </w:num>
  <w:num w:numId="42">
    <w:abstractNumId w:val="15"/>
  </w:num>
  <w:num w:numId="43">
    <w:abstractNumId w:val="0"/>
  </w:num>
  <w:num w:numId="44">
    <w:abstractNumId w:val="5"/>
  </w:num>
  <w:num w:numId="4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58"/>
    <w:rsid w:val="000077DD"/>
    <w:rsid w:val="000146D6"/>
    <w:rsid w:val="00014C25"/>
    <w:rsid w:val="000168B3"/>
    <w:rsid w:val="000318A9"/>
    <w:rsid w:val="00031CAB"/>
    <w:rsid w:val="0003267B"/>
    <w:rsid w:val="00035A01"/>
    <w:rsid w:val="00035A20"/>
    <w:rsid w:val="000374D3"/>
    <w:rsid w:val="000443E9"/>
    <w:rsid w:val="000475B5"/>
    <w:rsid w:val="000541ED"/>
    <w:rsid w:val="000544F8"/>
    <w:rsid w:val="00055BDC"/>
    <w:rsid w:val="00065300"/>
    <w:rsid w:val="00066C89"/>
    <w:rsid w:val="0007406B"/>
    <w:rsid w:val="00076FF1"/>
    <w:rsid w:val="00082684"/>
    <w:rsid w:val="00091C9C"/>
    <w:rsid w:val="0009284A"/>
    <w:rsid w:val="00093E1C"/>
    <w:rsid w:val="00096699"/>
    <w:rsid w:val="000A02B0"/>
    <w:rsid w:val="000A2ED1"/>
    <w:rsid w:val="000A3224"/>
    <w:rsid w:val="000A6E9C"/>
    <w:rsid w:val="000A7357"/>
    <w:rsid w:val="000C24A8"/>
    <w:rsid w:val="000C422A"/>
    <w:rsid w:val="000C7C84"/>
    <w:rsid w:val="000D0F04"/>
    <w:rsid w:val="000D50A9"/>
    <w:rsid w:val="000D610B"/>
    <w:rsid w:val="000D7D74"/>
    <w:rsid w:val="000E6C66"/>
    <w:rsid w:val="000E7B86"/>
    <w:rsid w:val="000F4B8F"/>
    <w:rsid w:val="001019B1"/>
    <w:rsid w:val="00101D32"/>
    <w:rsid w:val="0011107C"/>
    <w:rsid w:val="001129B6"/>
    <w:rsid w:val="00116328"/>
    <w:rsid w:val="00121D49"/>
    <w:rsid w:val="0012213F"/>
    <w:rsid w:val="00122CF5"/>
    <w:rsid w:val="001233A1"/>
    <w:rsid w:val="00127999"/>
    <w:rsid w:val="00132D82"/>
    <w:rsid w:val="00136431"/>
    <w:rsid w:val="00137CB0"/>
    <w:rsid w:val="00140E8D"/>
    <w:rsid w:val="00141727"/>
    <w:rsid w:val="00151809"/>
    <w:rsid w:val="00153AC0"/>
    <w:rsid w:val="00155D1A"/>
    <w:rsid w:val="001564A4"/>
    <w:rsid w:val="001564B4"/>
    <w:rsid w:val="00157AD3"/>
    <w:rsid w:val="00165A7B"/>
    <w:rsid w:val="00167D6B"/>
    <w:rsid w:val="00186509"/>
    <w:rsid w:val="0018756D"/>
    <w:rsid w:val="00190B37"/>
    <w:rsid w:val="001971D4"/>
    <w:rsid w:val="001B13C5"/>
    <w:rsid w:val="001C0DB1"/>
    <w:rsid w:val="001C363B"/>
    <w:rsid w:val="001C443B"/>
    <w:rsid w:val="001D5AE5"/>
    <w:rsid w:val="001E1A0E"/>
    <w:rsid w:val="001E4C5A"/>
    <w:rsid w:val="001F6E77"/>
    <w:rsid w:val="00202383"/>
    <w:rsid w:val="00216B51"/>
    <w:rsid w:val="0022253A"/>
    <w:rsid w:val="002232A0"/>
    <w:rsid w:val="002271F9"/>
    <w:rsid w:val="00232F67"/>
    <w:rsid w:val="00237BDA"/>
    <w:rsid w:val="00255538"/>
    <w:rsid w:val="00262A7F"/>
    <w:rsid w:val="00264814"/>
    <w:rsid w:val="0026636C"/>
    <w:rsid w:val="00266461"/>
    <w:rsid w:val="002709C1"/>
    <w:rsid w:val="00271AF9"/>
    <w:rsid w:val="00276052"/>
    <w:rsid w:val="00276058"/>
    <w:rsid w:val="00285433"/>
    <w:rsid w:val="00287B90"/>
    <w:rsid w:val="002A020E"/>
    <w:rsid w:val="002A6A24"/>
    <w:rsid w:val="002B38BA"/>
    <w:rsid w:val="002C2C3A"/>
    <w:rsid w:val="002D572A"/>
    <w:rsid w:val="002E1518"/>
    <w:rsid w:val="002E5227"/>
    <w:rsid w:val="00303B60"/>
    <w:rsid w:val="00323178"/>
    <w:rsid w:val="0032531C"/>
    <w:rsid w:val="00336BDF"/>
    <w:rsid w:val="00341BB6"/>
    <w:rsid w:val="00352023"/>
    <w:rsid w:val="00354C55"/>
    <w:rsid w:val="00356FB4"/>
    <w:rsid w:val="00362EDD"/>
    <w:rsid w:val="00370F91"/>
    <w:rsid w:val="00371CCF"/>
    <w:rsid w:val="00374389"/>
    <w:rsid w:val="00381B49"/>
    <w:rsid w:val="00381DB4"/>
    <w:rsid w:val="00382660"/>
    <w:rsid w:val="003862D9"/>
    <w:rsid w:val="0038765A"/>
    <w:rsid w:val="00390FD4"/>
    <w:rsid w:val="0039548E"/>
    <w:rsid w:val="003961A6"/>
    <w:rsid w:val="00396279"/>
    <w:rsid w:val="00396C3F"/>
    <w:rsid w:val="003A0B39"/>
    <w:rsid w:val="003A3F37"/>
    <w:rsid w:val="003A4DCA"/>
    <w:rsid w:val="003B1B07"/>
    <w:rsid w:val="003B3B9A"/>
    <w:rsid w:val="003B605E"/>
    <w:rsid w:val="003C5048"/>
    <w:rsid w:val="003C72D8"/>
    <w:rsid w:val="003D212A"/>
    <w:rsid w:val="003D24DA"/>
    <w:rsid w:val="003D3B4A"/>
    <w:rsid w:val="003D5803"/>
    <w:rsid w:val="003E0668"/>
    <w:rsid w:val="003E1738"/>
    <w:rsid w:val="003F7DDC"/>
    <w:rsid w:val="00400B9F"/>
    <w:rsid w:val="0040427B"/>
    <w:rsid w:val="0040618C"/>
    <w:rsid w:val="00410893"/>
    <w:rsid w:val="004108D6"/>
    <w:rsid w:val="00420919"/>
    <w:rsid w:val="00427667"/>
    <w:rsid w:val="0043151D"/>
    <w:rsid w:val="00431B1D"/>
    <w:rsid w:val="00433F23"/>
    <w:rsid w:val="00435785"/>
    <w:rsid w:val="00437801"/>
    <w:rsid w:val="00440345"/>
    <w:rsid w:val="00444E3D"/>
    <w:rsid w:val="00450A7F"/>
    <w:rsid w:val="00452CF7"/>
    <w:rsid w:val="00452F75"/>
    <w:rsid w:val="004553DA"/>
    <w:rsid w:val="004571BB"/>
    <w:rsid w:val="004630D0"/>
    <w:rsid w:val="00465592"/>
    <w:rsid w:val="00465FD7"/>
    <w:rsid w:val="004844AA"/>
    <w:rsid w:val="004A3CAF"/>
    <w:rsid w:val="004B1248"/>
    <w:rsid w:val="004B2515"/>
    <w:rsid w:val="004C2581"/>
    <w:rsid w:val="004C2D81"/>
    <w:rsid w:val="004C7829"/>
    <w:rsid w:val="004D0DD6"/>
    <w:rsid w:val="004D290D"/>
    <w:rsid w:val="004E7FBF"/>
    <w:rsid w:val="004F686F"/>
    <w:rsid w:val="00517887"/>
    <w:rsid w:val="00521353"/>
    <w:rsid w:val="00521608"/>
    <w:rsid w:val="00523ACA"/>
    <w:rsid w:val="00525308"/>
    <w:rsid w:val="00527E4F"/>
    <w:rsid w:val="005313A1"/>
    <w:rsid w:val="005420A6"/>
    <w:rsid w:val="005420CE"/>
    <w:rsid w:val="00544302"/>
    <w:rsid w:val="005608C7"/>
    <w:rsid w:val="005632DD"/>
    <w:rsid w:val="00567579"/>
    <w:rsid w:val="00577BA6"/>
    <w:rsid w:val="00581E73"/>
    <w:rsid w:val="005866F8"/>
    <w:rsid w:val="00590D1D"/>
    <w:rsid w:val="005B0F21"/>
    <w:rsid w:val="005B2362"/>
    <w:rsid w:val="005E01AE"/>
    <w:rsid w:val="005E5200"/>
    <w:rsid w:val="005F11E6"/>
    <w:rsid w:val="00614E5E"/>
    <w:rsid w:val="00615D44"/>
    <w:rsid w:val="0062039C"/>
    <w:rsid w:val="006239BA"/>
    <w:rsid w:val="006241DC"/>
    <w:rsid w:val="006249E3"/>
    <w:rsid w:val="0062676F"/>
    <w:rsid w:val="00627B93"/>
    <w:rsid w:val="0063609F"/>
    <w:rsid w:val="00636F09"/>
    <w:rsid w:val="006408CE"/>
    <w:rsid w:val="00642AE6"/>
    <w:rsid w:val="00642C11"/>
    <w:rsid w:val="006451F7"/>
    <w:rsid w:val="006468D5"/>
    <w:rsid w:val="00647A9E"/>
    <w:rsid w:val="00650910"/>
    <w:rsid w:val="00654657"/>
    <w:rsid w:val="006558BD"/>
    <w:rsid w:val="00662A5F"/>
    <w:rsid w:val="0066412B"/>
    <w:rsid w:val="006848B8"/>
    <w:rsid w:val="00685FB1"/>
    <w:rsid w:val="00691A6C"/>
    <w:rsid w:val="0069355F"/>
    <w:rsid w:val="006974FC"/>
    <w:rsid w:val="006A3E7C"/>
    <w:rsid w:val="006A57C8"/>
    <w:rsid w:val="006C1E47"/>
    <w:rsid w:val="006C56DA"/>
    <w:rsid w:val="006D1F60"/>
    <w:rsid w:val="006D2178"/>
    <w:rsid w:val="006D267A"/>
    <w:rsid w:val="006D2854"/>
    <w:rsid w:val="006D57E1"/>
    <w:rsid w:val="006E424D"/>
    <w:rsid w:val="006F6360"/>
    <w:rsid w:val="00703254"/>
    <w:rsid w:val="00710574"/>
    <w:rsid w:val="007168F3"/>
    <w:rsid w:val="007172F9"/>
    <w:rsid w:val="00721FBF"/>
    <w:rsid w:val="00733DFF"/>
    <w:rsid w:val="0073419C"/>
    <w:rsid w:val="00737B4B"/>
    <w:rsid w:val="00746D48"/>
    <w:rsid w:val="007474E1"/>
    <w:rsid w:val="00754204"/>
    <w:rsid w:val="007623B0"/>
    <w:rsid w:val="0076366C"/>
    <w:rsid w:val="00786064"/>
    <w:rsid w:val="00787770"/>
    <w:rsid w:val="007A14DB"/>
    <w:rsid w:val="007A1AA0"/>
    <w:rsid w:val="007A34DC"/>
    <w:rsid w:val="007A6A00"/>
    <w:rsid w:val="007B11D6"/>
    <w:rsid w:val="007B662F"/>
    <w:rsid w:val="007C4A72"/>
    <w:rsid w:val="007D23D7"/>
    <w:rsid w:val="007D4369"/>
    <w:rsid w:val="007E58C2"/>
    <w:rsid w:val="007F2549"/>
    <w:rsid w:val="0080539A"/>
    <w:rsid w:val="00812280"/>
    <w:rsid w:val="00821A66"/>
    <w:rsid w:val="00821C12"/>
    <w:rsid w:val="008243D8"/>
    <w:rsid w:val="008248DE"/>
    <w:rsid w:val="00826989"/>
    <w:rsid w:val="0083219B"/>
    <w:rsid w:val="008322DE"/>
    <w:rsid w:val="00834727"/>
    <w:rsid w:val="00837850"/>
    <w:rsid w:val="008502E7"/>
    <w:rsid w:val="008518B8"/>
    <w:rsid w:val="0085435C"/>
    <w:rsid w:val="0085513B"/>
    <w:rsid w:val="00861315"/>
    <w:rsid w:val="00864B1D"/>
    <w:rsid w:val="00864F7A"/>
    <w:rsid w:val="00866E76"/>
    <w:rsid w:val="00873EB1"/>
    <w:rsid w:val="00875626"/>
    <w:rsid w:val="00875B8B"/>
    <w:rsid w:val="0089402A"/>
    <w:rsid w:val="008A2A21"/>
    <w:rsid w:val="008A3366"/>
    <w:rsid w:val="008B13C0"/>
    <w:rsid w:val="008B6C13"/>
    <w:rsid w:val="008B70E8"/>
    <w:rsid w:val="008C0E2F"/>
    <w:rsid w:val="008C3DB3"/>
    <w:rsid w:val="008C45CC"/>
    <w:rsid w:val="008D470B"/>
    <w:rsid w:val="008E50D6"/>
    <w:rsid w:val="008F0C61"/>
    <w:rsid w:val="008F63DD"/>
    <w:rsid w:val="008F6569"/>
    <w:rsid w:val="008F65CA"/>
    <w:rsid w:val="008F66FC"/>
    <w:rsid w:val="008F72E4"/>
    <w:rsid w:val="00901082"/>
    <w:rsid w:val="00913B26"/>
    <w:rsid w:val="00922BAA"/>
    <w:rsid w:val="00926B3C"/>
    <w:rsid w:val="00934211"/>
    <w:rsid w:val="009370CA"/>
    <w:rsid w:val="00940F4D"/>
    <w:rsid w:val="00945FEE"/>
    <w:rsid w:val="00950D53"/>
    <w:rsid w:val="00955672"/>
    <w:rsid w:val="00955CC0"/>
    <w:rsid w:val="00961AD4"/>
    <w:rsid w:val="00970676"/>
    <w:rsid w:val="0097116A"/>
    <w:rsid w:val="0097119B"/>
    <w:rsid w:val="00973D2F"/>
    <w:rsid w:val="0098413F"/>
    <w:rsid w:val="009A0105"/>
    <w:rsid w:val="009A2165"/>
    <w:rsid w:val="009A2C8D"/>
    <w:rsid w:val="009A3BDC"/>
    <w:rsid w:val="009A7FE5"/>
    <w:rsid w:val="009B2829"/>
    <w:rsid w:val="009B4DD2"/>
    <w:rsid w:val="009C2400"/>
    <w:rsid w:val="009C54BB"/>
    <w:rsid w:val="009C64C5"/>
    <w:rsid w:val="009C7890"/>
    <w:rsid w:val="009D0557"/>
    <w:rsid w:val="009D2BA0"/>
    <w:rsid w:val="009D327A"/>
    <w:rsid w:val="009E4561"/>
    <w:rsid w:val="009E4B66"/>
    <w:rsid w:val="009E7D50"/>
    <w:rsid w:val="009F50CA"/>
    <w:rsid w:val="00A13ED8"/>
    <w:rsid w:val="00A2413C"/>
    <w:rsid w:val="00A24B45"/>
    <w:rsid w:val="00A2662C"/>
    <w:rsid w:val="00A3275C"/>
    <w:rsid w:val="00A36AA6"/>
    <w:rsid w:val="00A45C3E"/>
    <w:rsid w:val="00A54979"/>
    <w:rsid w:val="00A57659"/>
    <w:rsid w:val="00A724FA"/>
    <w:rsid w:val="00A76CAF"/>
    <w:rsid w:val="00A80975"/>
    <w:rsid w:val="00A835EC"/>
    <w:rsid w:val="00A84E37"/>
    <w:rsid w:val="00A8586C"/>
    <w:rsid w:val="00AA28C3"/>
    <w:rsid w:val="00AB1A9B"/>
    <w:rsid w:val="00AB247A"/>
    <w:rsid w:val="00AC1E05"/>
    <w:rsid w:val="00AC6AC6"/>
    <w:rsid w:val="00AC78DF"/>
    <w:rsid w:val="00AD0304"/>
    <w:rsid w:val="00AD3558"/>
    <w:rsid w:val="00AD5C7E"/>
    <w:rsid w:val="00AE2002"/>
    <w:rsid w:val="00AE6AE4"/>
    <w:rsid w:val="00B03F8C"/>
    <w:rsid w:val="00B04003"/>
    <w:rsid w:val="00B04B2C"/>
    <w:rsid w:val="00B16BE8"/>
    <w:rsid w:val="00B353F6"/>
    <w:rsid w:val="00B360A7"/>
    <w:rsid w:val="00B36F2F"/>
    <w:rsid w:val="00B45032"/>
    <w:rsid w:val="00B5341F"/>
    <w:rsid w:val="00B55974"/>
    <w:rsid w:val="00B609B0"/>
    <w:rsid w:val="00B61A66"/>
    <w:rsid w:val="00B722CF"/>
    <w:rsid w:val="00B77DCA"/>
    <w:rsid w:val="00B8610A"/>
    <w:rsid w:val="00BC208A"/>
    <w:rsid w:val="00BC4D56"/>
    <w:rsid w:val="00BC5024"/>
    <w:rsid w:val="00BC72D2"/>
    <w:rsid w:val="00BD0C6D"/>
    <w:rsid w:val="00BD195F"/>
    <w:rsid w:val="00BD35EA"/>
    <w:rsid w:val="00BE0E7C"/>
    <w:rsid w:val="00BE4081"/>
    <w:rsid w:val="00BE5E4E"/>
    <w:rsid w:val="00BE7C9A"/>
    <w:rsid w:val="00BF4F5D"/>
    <w:rsid w:val="00BF6E30"/>
    <w:rsid w:val="00BF6EA6"/>
    <w:rsid w:val="00C00D50"/>
    <w:rsid w:val="00C047D1"/>
    <w:rsid w:val="00C1239D"/>
    <w:rsid w:val="00C16534"/>
    <w:rsid w:val="00C22D67"/>
    <w:rsid w:val="00C30FE5"/>
    <w:rsid w:val="00C42BE3"/>
    <w:rsid w:val="00C471EE"/>
    <w:rsid w:val="00C474D0"/>
    <w:rsid w:val="00C51522"/>
    <w:rsid w:val="00C5605D"/>
    <w:rsid w:val="00C71654"/>
    <w:rsid w:val="00C75ED6"/>
    <w:rsid w:val="00C77AC1"/>
    <w:rsid w:val="00C77FA2"/>
    <w:rsid w:val="00C80096"/>
    <w:rsid w:val="00C923AB"/>
    <w:rsid w:val="00CA08A6"/>
    <w:rsid w:val="00CA3B52"/>
    <w:rsid w:val="00CA4E22"/>
    <w:rsid w:val="00CA5918"/>
    <w:rsid w:val="00CA62DB"/>
    <w:rsid w:val="00CA796E"/>
    <w:rsid w:val="00CB11FD"/>
    <w:rsid w:val="00CB1FC6"/>
    <w:rsid w:val="00CB29F7"/>
    <w:rsid w:val="00CC61BF"/>
    <w:rsid w:val="00CC702C"/>
    <w:rsid w:val="00CC7848"/>
    <w:rsid w:val="00CE43FD"/>
    <w:rsid w:val="00CF1E86"/>
    <w:rsid w:val="00CF6D0E"/>
    <w:rsid w:val="00D03DAD"/>
    <w:rsid w:val="00D07518"/>
    <w:rsid w:val="00D11C19"/>
    <w:rsid w:val="00D259FD"/>
    <w:rsid w:val="00D27CEA"/>
    <w:rsid w:val="00D306C0"/>
    <w:rsid w:val="00D348F0"/>
    <w:rsid w:val="00D3754A"/>
    <w:rsid w:val="00D40C55"/>
    <w:rsid w:val="00D52502"/>
    <w:rsid w:val="00D54731"/>
    <w:rsid w:val="00D55AAB"/>
    <w:rsid w:val="00D567F1"/>
    <w:rsid w:val="00D672D2"/>
    <w:rsid w:val="00D76A2F"/>
    <w:rsid w:val="00D80F42"/>
    <w:rsid w:val="00D86714"/>
    <w:rsid w:val="00D8743A"/>
    <w:rsid w:val="00D97034"/>
    <w:rsid w:val="00DB1FEF"/>
    <w:rsid w:val="00DC55E8"/>
    <w:rsid w:val="00DE4D20"/>
    <w:rsid w:val="00DF050E"/>
    <w:rsid w:val="00DF082D"/>
    <w:rsid w:val="00DF4C7C"/>
    <w:rsid w:val="00DF602D"/>
    <w:rsid w:val="00E00B2B"/>
    <w:rsid w:val="00E01FB9"/>
    <w:rsid w:val="00E03122"/>
    <w:rsid w:val="00E12931"/>
    <w:rsid w:val="00E135E1"/>
    <w:rsid w:val="00E1594D"/>
    <w:rsid w:val="00E20BD1"/>
    <w:rsid w:val="00E2103C"/>
    <w:rsid w:val="00E40240"/>
    <w:rsid w:val="00E46D23"/>
    <w:rsid w:val="00E63236"/>
    <w:rsid w:val="00E64719"/>
    <w:rsid w:val="00E7073C"/>
    <w:rsid w:val="00E8080C"/>
    <w:rsid w:val="00E83157"/>
    <w:rsid w:val="00E86ABA"/>
    <w:rsid w:val="00E87AA3"/>
    <w:rsid w:val="00E9346B"/>
    <w:rsid w:val="00E93787"/>
    <w:rsid w:val="00E96457"/>
    <w:rsid w:val="00EA446C"/>
    <w:rsid w:val="00EA4ADD"/>
    <w:rsid w:val="00EB0D5A"/>
    <w:rsid w:val="00EB0F51"/>
    <w:rsid w:val="00EB1B40"/>
    <w:rsid w:val="00EB6372"/>
    <w:rsid w:val="00EB6FD9"/>
    <w:rsid w:val="00EB7E5C"/>
    <w:rsid w:val="00EC3579"/>
    <w:rsid w:val="00ED11DA"/>
    <w:rsid w:val="00ED2041"/>
    <w:rsid w:val="00ED2055"/>
    <w:rsid w:val="00EE32E7"/>
    <w:rsid w:val="00EF1FC8"/>
    <w:rsid w:val="00F01075"/>
    <w:rsid w:val="00F1033B"/>
    <w:rsid w:val="00F14F35"/>
    <w:rsid w:val="00F1522A"/>
    <w:rsid w:val="00F16A55"/>
    <w:rsid w:val="00F210DF"/>
    <w:rsid w:val="00F21156"/>
    <w:rsid w:val="00F23547"/>
    <w:rsid w:val="00F30CE2"/>
    <w:rsid w:val="00F30EB1"/>
    <w:rsid w:val="00F31DA3"/>
    <w:rsid w:val="00F3661C"/>
    <w:rsid w:val="00F368E1"/>
    <w:rsid w:val="00F5145E"/>
    <w:rsid w:val="00F54E8F"/>
    <w:rsid w:val="00F65D8F"/>
    <w:rsid w:val="00F676A9"/>
    <w:rsid w:val="00F831F2"/>
    <w:rsid w:val="00F859FD"/>
    <w:rsid w:val="00F927F8"/>
    <w:rsid w:val="00F93C73"/>
    <w:rsid w:val="00F97336"/>
    <w:rsid w:val="00FA4E67"/>
    <w:rsid w:val="00FA4E99"/>
    <w:rsid w:val="00FB083C"/>
    <w:rsid w:val="00FB189A"/>
    <w:rsid w:val="00FC787B"/>
    <w:rsid w:val="00FD58E5"/>
    <w:rsid w:val="00FE0A9C"/>
    <w:rsid w:val="00FF050E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581A4-CAE0-4FC3-99C4-3464CFB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20"/>
    <w:pPr>
      <w:spacing w:before="60"/>
    </w:pPr>
    <w:rPr>
      <w:rFonts w:eastAsia="Times New Roman"/>
      <w:lang w:eastAsia="en-US"/>
    </w:rPr>
  </w:style>
  <w:style w:type="paragraph" w:styleId="Titre1">
    <w:name w:val="heading 1"/>
    <w:basedOn w:val="Normal"/>
    <w:next w:val="Normal"/>
    <w:link w:val="Titre1Car"/>
    <w:qFormat/>
    <w:rsid w:val="00786064"/>
    <w:pPr>
      <w:keepNext/>
      <w:keepLines/>
      <w:shd w:val="clear" w:color="auto" w:fill="99CCFF"/>
      <w:spacing w:before="240" w:after="240"/>
      <w:contextualSpacing/>
      <w:jc w:val="center"/>
      <w:outlineLvl w:val="0"/>
    </w:pPr>
    <w:rPr>
      <w:rFonts w:eastAsia="Calibri"/>
      <w:b/>
      <w:bCs/>
      <w:caps/>
      <w:color w:val="000000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AB1A9B"/>
    <w:pPr>
      <w:keepNext/>
      <w:keepLines/>
      <w:pBdr>
        <w:bottom w:val="single" w:sz="8" w:space="1" w:color="000000"/>
      </w:pBdr>
      <w:spacing w:before="240" w:after="240"/>
      <w:contextualSpacing/>
      <w:outlineLvl w:val="1"/>
    </w:pPr>
    <w:rPr>
      <w:rFonts w:eastAsia="Calibr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qFormat/>
    <w:rsid w:val="00323178"/>
    <w:pPr>
      <w:keepNext/>
      <w:keepLines/>
      <w:spacing w:before="240"/>
      <w:outlineLvl w:val="2"/>
    </w:pPr>
    <w:rPr>
      <w:rFonts w:eastAsia="Calibri"/>
      <w:b/>
      <w:bCs/>
      <w:color w:val="0E6AAF"/>
      <w:sz w:val="24"/>
    </w:rPr>
  </w:style>
  <w:style w:type="paragraph" w:styleId="Titre4">
    <w:name w:val="heading 4"/>
    <w:basedOn w:val="Normal"/>
    <w:next w:val="Normal"/>
    <w:link w:val="Titre4Car"/>
    <w:qFormat/>
    <w:rsid w:val="00323178"/>
    <w:pPr>
      <w:keepNext/>
      <w:keepLines/>
      <w:spacing w:before="120"/>
      <w:ind w:left="567"/>
      <w:contextualSpacing/>
      <w:outlineLvl w:val="3"/>
    </w:pPr>
    <w:rPr>
      <w:rFonts w:eastAsia="Calibri"/>
      <w:b/>
      <w:bCs/>
      <w:iCs/>
    </w:rPr>
  </w:style>
  <w:style w:type="paragraph" w:styleId="Titre5">
    <w:name w:val="heading 5"/>
    <w:basedOn w:val="Normal"/>
    <w:next w:val="Normal"/>
    <w:link w:val="Titre5Car"/>
    <w:qFormat/>
    <w:rsid w:val="00323178"/>
    <w:pPr>
      <w:keepNext/>
      <w:keepLines/>
      <w:spacing w:before="120"/>
      <w:ind w:left="1134"/>
      <w:outlineLvl w:val="4"/>
    </w:pPr>
    <w:rPr>
      <w:rFonts w:eastAsia="Calibri"/>
      <w:b/>
    </w:rPr>
  </w:style>
  <w:style w:type="paragraph" w:styleId="Titre6">
    <w:name w:val="heading 6"/>
    <w:basedOn w:val="Normal"/>
    <w:next w:val="Normal"/>
    <w:link w:val="Titre6Car"/>
    <w:qFormat/>
    <w:rsid w:val="00323178"/>
    <w:pPr>
      <w:keepNext/>
      <w:keepLines/>
      <w:spacing w:before="120"/>
      <w:ind w:left="1701"/>
      <w:outlineLvl w:val="5"/>
    </w:pPr>
    <w:rPr>
      <w:rFonts w:eastAsia="Calibri"/>
      <w:b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786064"/>
    <w:rPr>
      <w:rFonts w:ascii="Arial" w:eastAsia="Calibri" w:hAnsi="Arial"/>
      <w:b/>
      <w:bCs/>
      <w:caps/>
      <w:color w:val="000000"/>
      <w:sz w:val="28"/>
      <w:szCs w:val="28"/>
      <w:lang w:val="fr-FR" w:eastAsia="en-US" w:bidi="ar-SA"/>
    </w:rPr>
  </w:style>
  <w:style w:type="character" w:customStyle="1" w:styleId="Titre2Car">
    <w:name w:val="Titre 2 Car"/>
    <w:link w:val="Titre2"/>
    <w:locked/>
    <w:rsid w:val="00AB1A9B"/>
    <w:rPr>
      <w:rFonts w:ascii="Arial" w:hAnsi="Arial" w:cs="Times New Roman"/>
      <w:b/>
      <w:bCs/>
      <w:sz w:val="26"/>
      <w:szCs w:val="26"/>
    </w:rPr>
  </w:style>
  <w:style w:type="character" w:customStyle="1" w:styleId="Titre3Car">
    <w:name w:val="Titre 3 Car"/>
    <w:link w:val="Titre3"/>
    <w:locked/>
    <w:rsid w:val="00323178"/>
    <w:rPr>
      <w:rFonts w:ascii="Arial" w:eastAsia="Calibri" w:hAnsi="Arial"/>
      <w:b/>
      <w:bCs/>
      <w:color w:val="0E6AAF"/>
      <w:sz w:val="24"/>
      <w:lang w:val="fr-FR" w:eastAsia="en-US" w:bidi="ar-SA"/>
    </w:rPr>
  </w:style>
  <w:style w:type="character" w:customStyle="1" w:styleId="Titre4Car">
    <w:name w:val="Titre 4 Car"/>
    <w:link w:val="Titre4"/>
    <w:locked/>
    <w:rsid w:val="00323178"/>
    <w:rPr>
      <w:rFonts w:ascii="Arial" w:eastAsia="Calibri" w:hAnsi="Arial"/>
      <w:b/>
      <w:bCs/>
      <w:iCs/>
      <w:lang w:val="fr-FR" w:eastAsia="en-US" w:bidi="ar-SA"/>
    </w:rPr>
  </w:style>
  <w:style w:type="character" w:customStyle="1" w:styleId="Titre5Car">
    <w:name w:val="Titre 5 Car"/>
    <w:link w:val="Titre5"/>
    <w:locked/>
    <w:rsid w:val="00323178"/>
    <w:rPr>
      <w:rFonts w:ascii="Arial" w:eastAsia="Calibri" w:hAnsi="Arial"/>
      <w:b/>
      <w:lang w:val="fr-FR" w:eastAsia="en-US" w:bidi="ar-SA"/>
    </w:rPr>
  </w:style>
  <w:style w:type="character" w:customStyle="1" w:styleId="Titre6Car">
    <w:name w:val="Titre 6 Car"/>
    <w:link w:val="Titre6"/>
    <w:locked/>
    <w:rsid w:val="00323178"/>
    <w:rPr>
      <w:rFonts w:ascii="Arial" w:eastAsia="Calibri" w:hAnsi="Arial"/>
      <w:b/>
      <w:iCs/>
      <w:lang w:val="fr-FR" w:eastAsia="en-US" w:bidi="ar-SA"/>
    </w:rPr>
  </w:style>
  <w:style w:type="paragraph" w:styleId="Titre">
    <w:name w:val="Title"/>
    <w:basedOn w:val="Normal"/>
    <w:next w:val="Normal"/>
    <w:link w:val="TitreCar"/>
    <w:qFormat/>
    <w:rsid w:val="008F63DD"/>
    <w:pPr>
      <w:spacing w:before="0" w:after="240"/>
      <w:contextualSpacing/>
      <w:jc w:val="right"/>
    </w:pPr>
    <w:rPr>
      <w:rFonts w:eastAsia="Calibri"/>
      <w:b/>
      <w:caps/>
      <w:color w:val="000000"/>
      <w:spacing w:val="30"/>
      <w:kern w:val="28"/>
      <w:sz w:val="36"/>
      <w:szCs w:val="52"/>
    </w:rPr>
  </w:style>
  <w:style w:type="character" w:customStyle="1" w:styleId="TitreCar">
    <w:name w:val="Titre Car"/>
    <w:link w:val="Titre"/>
    <w:locked/>
    <w:rsid w:val="008F63DD"/>
    <w:rPr>
      <w:rFonts w:ascii="Arial" w:eastAsia="Calibri" w:hAnsi="Arial"/>
      <w:b/>
      <w:caps/>
      <w:color w:val="000000"/>
      <w:spacing w:val="30"/>
      <w:kern w:val="28"/>
      <w:sz w:val="36"/>
      <w:szCs w:val="52"/>
      <w:lang w:val="fr-FR" w:eastAsia="en-US" w:bidi="ar-SA"/>
    </w:rPr>
  </w:style>
  <w:style w:type="paragraph" w:styleId="Sous-titre">
    <w:name w:val="Subtitle"/>
    <w:basedOn w:val="Normal"/>
    <w:next w:val="Normal"/>
    <w:link w:val="Sous-titreCar"/>
    <w:qFormat/>
    <w:rsid w:val="00137CB0"/>
    <w:pPr>
      <w:numPr>
        <w:numId w:val="2"/>
      </w:numPr>
      <w:spacing w:before="120"/>
      <w:ind w:left="170" w:hanging="170"/>
    </w:pPr>
    <w:rPr>
      <w:rFonts w:eastAsia="Calibri"/>
      <w:i/>
      <w:iCs/>
      <w:color w:val="0E6AAF"/>
      <w:spacing w:val="15"/>
      <w:szCs w:val="24"/>
    </w:rPr>
  </w:style>
  <w:style w:type="character" w:customStyle="1" w:styleId="Sous-titreCar">
    <w:name w:val="Sous-titre Car"/>
    <w:link w:val="Sous-titre"/>
    <w:locked/>
    <w:rsid w:val="00137CB0"/>
    <w:rPr>
      <w:i/>
      <w:iCs/>
      <w:color w:val="0E6AAF"/>
      <w:spacing w:val="15"/>
      <w:szCs w:val="24"/>
      <w:lang w:eastAsia="en-US"/>
    </w:rPr>
  </w:style>
  <w:style w:type="character" w:customStyle="1" w:styleId="Emphaseple1">
    <w:name w:val="Emphase pâle1"/>
    <w:rsid w:val="002E1518"/>
    <w:rPr>
      <w:rFonts w:cs="Times New Roman"/>
      <w:i/>
      <w:iCs/>
      <w:color w:val="808080"/>
    </w:rPr>
  </w:style>
  <w:style w:type="character" w:styleId="Accentuation">
    <w:name w:val="Emphasis"/>
    <w:qFormat/>
    <w:rsid w:val="002E1518"/>
    <w:rPr>
      <w:rFonts w:cs="Times New Roman"/>
      <w:i/>
      <w:iCs/>
    </w:rPr>
  </w:style>
  <w:style w:type="character" w:customStyle="1" w:styleId="Emphaseintense1">
    <w:name w:val="Emphase intense1"/>
    <w:rsid w:val="00C047D1"/>
    <w:rPr>
      <w:rFonts w:cs="Times New Roman"/>
      <w:b/>
      <w:bCs/>
      <w:i/>
      <w:iCs/>
      <w:color w:val="auto"/>
    </w:rPr>
  </w:style>
  <w:style w:type="character" w:styleId="lev">
    <w:name w:val="Strong"/>
    <w:qFormat/>
    <w:rsid w:val="002E1518"/>
    <w:rPr>
      <w:rFonts w:cs="Times New Roman"/>
      <w:b/>
      <w:bCs/>
    </w:rPr>
  </w:style>
  <w:style w:type="paragraph" w:customStyle="1" w:styleId="Citation1">
    <w:name w:val="Citation1"/>
    <w:basedOn w:val="Normal"/>
    <w:next w:val="Normal"/>
    <w:link w:val="QuoteChar"/>
    <w:rsid w:val="002E1518"/>
    <w:rPr>
      <w:i/>
      <w:iCs/>
      <w:color w:val="000000"/>
    </w:rPr>
  </w:style>
  <w:style w:type="character" w:customStyle="1" w:styleId="QuoteChar">
    <w:name w:val="Quote Char"/>
    <w:link w:val="Citation1"/>
    <w:locked/>
    <w:rsid w:val="002E1518"/>
    <w:rPr>
      <w:rFonts w:cs="Times New Roman"/>
      <w:i/>
      <w:iCs/>
      <w:color w:val="000000"/>
    </w:rPr>
  </w:style>
  <w:style w:type="paragraph" w:customStyle="1" w:styleId="Citationintense1">
    <w:name w:val="Citation intense1"/>
    <w:basedOn w:val="Normal"/>
    <w:next w:val="Normal"/>
    <w:link w:val="IntenseQuoteChar"/>
    <w:rsid w:val="00C047D1"/>
    <w:pPr>
      <w:pBdr>
        <w:top w:val="single" w:sz="4" w:space="4" w:color="auto"/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Citationintense1"/>
    <w:locked/>
    <w:rsid w:val="00C047D1"/>
    <w:rPr>
      <w:rFonts w:cs="Times New Roman"/>
      <w:b/>
      <w:bCs/>
      <w:i/>
      <w:iCs/>
    </w:rPr>
  </w:style>
  <w:style w:type="character" w:customStyle="1" w:styleId="Rfrenceple1">
    <w:name w:val="Référence pâle1"/>
    <w:rsid w:val="00EB1B40"/>
    <w:rPr>
      <w:rFonts w:cs="Times New Roman"/>
      <w:smallCaps/>
      <w:color w:val="auto"/>
      <w:u w:val="single"/>
    </w:rPr>
  </w:style>
  <w:style w:type="character" w:customStyle="1" w:styleId="Rfrenceintense1">
    <w:name w:val="Référence intense1"/>
    <w:rsid w:val="00EB1B40"/>
    <w:rPr>
      <w:rFonts w:cs="Times New Roman"/>
      <w:b/>
      <w:bCs/>
      <w:smallCaps/>
      <w:color w:val="auto"/>
      <w:spacing w:val="5"/>
      <w:u w:val="single"/>
    </w:rPr>
  </w:style>
  <w:style w:type="character" w:customStyle="1" w:styleId="Titredulivre1">
    <w:name w:val="Titre du livre1"/>
    <w:rsid w:val="002E1518"/>
    <w:rPr>
      <w:rFonts w:cs="Times New Roman"/>
      <w:b/>
      <w:bCs/>
      <w:smallCaps/>
      <w:spacing w:val="5"/>
    </w:rPr>
  </w:style>
  <w:style w:type="paragraph" w:customStyle="1" w:styleId="Paragraphedeliste1">
    <w:name w:val="Paragraphe de liste1"/>
    <w:basedOn w:val="Normal"/>
    <w:rsid w:val="002E1518"/>
    <w:pPr>
      <w:ind w:left="720"/>
      <w:contextualSpacing/>
    </w:pPr>
  </w:style>
  <w:style w:type="paragraph" w:customStyle="1" w:styleId="Sansinterligne1">
    <w:name w:val="Sans interligne1"/>
    <w:rsid w:val="0066412B"/>
    <w:rPr>
      <w:rFonts w:eastAsia="Times New Roman"/>
      <w:lang w:eastAsia="en-US"/>
    </w:rPr>
  </w:style>
  <w:style w:type="paragraph" w:styleId="En-tte">
    <w:name w:val="header"/>
    <w:basedOn w:val="Normal"/>
    <w:link w:val="En-tteCar"/>
    <w:rsid w:val="00721FBF"/>
    <w:pPr>
      <w:tabs>
        <w:tab w:val="center" w:pos="4536"/>
        <w:tab w:val="right" w:pos="9072"/>
      </w:tabs>
      <w:jc w:val="right"/>
    </w:pPr>
    <w:rPr>
      <w:color w:val="999999"/>
      <w:sz w:val="14"/>
      <w:szCs w:val="14"/>
    </w:rPr>
  </w:style>
  <w:style w:type="character" w:customStyle="1" w:styleId="En-tteCar">
    <w:name w:val="En-tête Car"/>
    <w:link w:val="En-tte"/>
    <w:locked/>
    <w:rsid w:val="00721FBF"/>
    <w:rPr>
      <w:rFonts w:ascii="Arial" w:hAnsi="Arial"/>
      <w:color w:val="999999"/>
      <w:sz w:val="14"/>
      <w:szCs w:val="14"/>
      <w:lang w:val="fr-FR" w:eastAsia="en-US" w:bidi="ar-SA"/>
    </w:rPr>
  </w:style>
  <w:style w:type="paragraph" w:styleId="Pieddepage">
    <w:name w:val="footer"/>
    <w:basedOn w:val="Normal"/>
    <w:link w:val="PieddepageCar"/>
    <w:rsid w:val="00EB1B40"/>
    <w:pPr>
      <w:tabs>
        <w:tab w:val="center" w:pos="4536"/>
        <w:tab w:val="right" w:pos="9072"/>
      </w:tabs>
      <w:jc w:val="both"/>
    </w:pPr>
    <w:rPr>
      <w:sz w:val="14"/>
      <w:szCs w:val="14"/>
    </w:rPr>
  </w:style>
  <w:style w:type="character" w:customStyle="1" w:styleId="PieddepageCar">
    <w:name w:val="Pied de page Car"/>
    <w:link w:val="Pieddepage"/>
    <w:locked/>
    <w:rsid w:val="00EB1B40"/>
    <w:rPr>
      <w:rFonts w:cs="Times New Roman"/>
      <w:sz w:val="14"/>
      <w:szCs w:val="14"/>
    </w:rPr>
  </w:style>
  <w:style w:type="table" w:styleId="Grilledutableau">
    <w:name w:val="Table Grid"/>
    <w:basedOn w:val="TableauNormal"/>
    <w:rsid w:val="00127999"/>
    <w:pPr>
      <w:jc w:val="center"/>
    </w:pPr>
    <w:rPr>
      <w:rFonts w:eastAsia="Times New Roman"/>
      <w:sz w:val="18"/>
    </w:rPr>
    <w:tblPr>
      <w:tblStyleRowBandSize w:val="1"/>
      <w:tblBorders>
        <w:top w:val="single" w:sz="12" w:space="0" w:color="333333"/>
        <w:bottom w:val="single" w:sz="12" w:space="0" w:color="333333"/>
        <w:insideH w:val="single" w:sz="4" w:space="0" w:color="333333"/>
      </w:tblBorders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shd w:val="clear" w:color="auto" w:fill="3399FF"/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shd w:val="clear" w:color="auto" w:fill="99CCFF"/>
      </w:tcPr>
    </w:tblStylePr>
    <w:tblStylePr w:type="band1Horz">
      <w:rPr>
        <w:rFonts w:ascii="Arial" w:hAnsi="Arial"/>
        <w:sz w:val="18"/>
      </w:rPr>
      <w:tblPr/>
      <w:tcPr>
        <w:shd w:val="clear" w:color="auto" w:fill="E6E6E6"/>
      </w:tcPr>
    </w:tblStylePr>
    <w:tblStylePr w:type="nwCell">
      <w:pPr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Lgende">
    <w:name w:val="caption"/>
    <w:basedOn w:val="Normal"/>
    <w:next w:val="Normal"/>
    <w:qFormat/>
    <w:rsid w:val="00C047D1"/>
    <w:rPr>
      <w:bCs/>
      <w:i/>
      <w:sz w:val="16"/>
      <w:szCs w:val="18"/>
    </w:rPr>
  </w:style>
  <w:style w:type="paragraph" w:styleId="Paragraphedeliste">
    <w:name w:val="List Paragraph"/>
    <w:basedOn w:val="Normal"/>
    <w:uiPriority w:val="34"/>
    <w:qFormat/>
    <w:rsid w:val="00861315"/>
    <w:pPr>
      <w:ind w:left="720"/>
      <w:contextualSpacing/>
    </w:pPr>
  </w:style>
  <w:style w:type="paragraph" w:customStyle="1" w:styleId="Lgendedetableau">
    <w:name w:val="Légende de tableau"/>
    <w:basedOn w:val="Normal"/>
    <w:next w:val="Normal"/>
    <w:rsid w:val="00F676A9"/>
    <w:rPr>
      <w:i/>
      <w:sz w:val="14"/>
      <w:szCs w:val="18"/>
    </w:rPr>
  </w:style>
  <w:style w:type="paragraph" w:customStyle="1" w:styleId="Titredetableau">
    <w:name w:val="Titre de tableau"/>
    <w:basedOn w:val="Normal"/>
    <w:next w:val="Normal"/>
    <w:rsid w:val="00C77AC1"/>
    <w:pPr>
      <w:numPr>
        <w:numId w:val="1"/>
      </w:numPr>
      <w:spacing w:after="120"/>
      <w:ind w:left="227" w:hanging="227"/>
    </w:pPr>
    <w:rPr>
      <w:b/>
      <w:u w:val="single"/>
    </w:rPr>
  </w:style>
  <w:style w:type="paragraph" w:styleId="Textedebulles">
    <w:name w:val="Balloon Text"/>
    <w:basedOn w:val="Normal"/>
    <w:semiHidden/>
    <w:rsid w:val="0087562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676A9"/>
  </w:style>
  <w:style w:type="paragraph" w:styleId="Textebrut">
    <w:name w:val="Plain Text"/>
    <w:basedOn w:val="Normal"/>
    <w:link w:val="TextebrutCar"/>
    <w:uiPriority w:val="99"/>
    <w:unhideWhenUsed/>
    <w:rsid w:val="00955672"/>
    <w:pPr>
      <w:spacing w:before="0"/>
    </w:pPr>
    <w:rPr>
      <w:rFonts w:ascii="Calibri" w:eastAsiaTheme="minorHAnsi" w:hAnsi="Calibri" w:cstheme="minorBid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55672"/>
    <w:rPr>
      <w:rFonts w:ascii="Calibri" w:eastAsiaTheme="minorHAnsi" w:hAnsi="Calibri" w:cstheme="minorBidi"/>
      <w:sz w:val="22"/>
      <w:szCs w:val="21"/>
      <w:lang w:eastAsia="en-US"/>
    </w:rPr>
  </w:style>
  <w:style w:type="character" w:styleId="Lienhypertexte">
    <w:name w:val="Hyperlink"/>
    <w:basedOn w:val="Policepardfaut"/>
    <w:rsid w:val="009556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472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table" w:styleId="Tableausimple1">
    <w:name w:val="Plain Table 1"/>
    <w:basedOn w:val="TableauNormal"/>
    <w:uiPriority w:val="72"/>
    <w:rsid w:val="003F7D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4">
    <w:name w:val="Plain Table 4"/>
    <w:basedOn w:val="TableauNormal"/>
    <w:uiPriority w:val="21"/>
    <w:qFormat/>
    <w:rsid w:val="00E808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au">
    <w:name w:val="Tableau"/>
    <w:uiPriority w:val="99"/>
    <w:rsid w:val="003A0B39"/>
    <w:pPr>
      <w:spacing w:before="20" w:after="20"/>
    </w:pPr>
    <w:rPr>
      <w:rFonts w:ascii="Times New Roman" w:eastAsia="Times New Roman" w:hAnsi="Times New Roman"/>
      <w:sz w:val="22"/>
    </w:rPr>
  </w:style>
  <w:style w:type="character" w:styleId="Textedelespacerserv">
    <w:name w:val="Placeholder Text"/>
    <w:uiPriority w:val="99"/>
    <w:semiHidden/>
    <w:rsid w:val="003A0B39"/>
    <w:rPr>
      <w:rFonts w:cs="Times New Roman"/>
      <w:color w:val="808080"/>
    </w:rPr>
  </w:style>
  <w:style w:type="character" w:styleId="Rfrenceintense">
    <w:name w:val="Intense Reference"/>
    <w:basedOn w:val="Policepardfaut"/>
    <w:uiPriority w:val="32"/>
    <w:qFormat/>
    <w:rsid w:val="004D290D"/>
    <w:rPr>
      <w:b/>
      <w:bCs/>
      <w:smallCaps/>
      <w:color w:val="5B9BD5" w:themeColor="accent1"/>
      <w:spacing w:val="5"/>
    </w:rPr>
  </w:style>
  <w:style w:type="table" w:styleId="TableauGrille4-Accentuation3">
    <w:name w:val="Grid Table 4 Accent 3"/>
    <w:basedOn w:val="TableauNormal"/>
    <w:uiPriority w:val="49"/>
    <w:rsid w:val="001C0DB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PE~1.BUD\AppData\Local\Temp\$$_1393\docapost-modele-word-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OCAPOST" ma:contentTypeID="0x010100E59948C877BF475AAE81B826F9D81FE000727D17DB909A4443A3D2773ACFDDA73C" ma:contentTypeVersion="3" ma:contentTypeDescription="" ma:contentTypeScope="" ma:versionID="5d2e774e271758e50020f066b68838af">
  <xsd:schema xmlns:xsd="http://www.w3.org/2001/XMLSchema" xmlns:xs="http://www.w3.org/2001/XMLSchema" xmlns:p="http://schemas.microsoft.com/office/2006/metadata/properties" xmlns:ns2="0adde5e1-e59d-4f0e-8d44-91583e6abbd8" targetNamespace="http://schemas.microsoft.com/office/2006/metadata/properties" ma:root="true" ma:fieldsID="ae84819316a1a3d6515123cd53c01c77" ns2:_="">
    <xsd:import namespace="0adde5e1-e59d-4f0e-8d44-91583e6abbd8"/>
    <xsd:element name="properties">
      <xsd:complexType>
        <xsd:sequence>
          <xsd:element name="documentManagement">
            <xsd:complexType>
              <xsd:all>
                <xsd:element ref="ns2:DP_Description" minOccurs="0"/>
                <xsd:element ref="ns2:DP_Auteur" minOccurs="0"/>
                <xsd:element ref="ns2:DP_Classification"/>
                <xsd:element ref="ns2:DP_DateEcheance" minOccurs="0"/>
                <xsd:element ref="ns2:DP_DateAlerte" minOccurs="0"/>
                <xsd:element ref="ns2:DP_TypeDocument_MotCl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e5e1-e59d-4f0e-8d44-91583e6abbd8" elementFormDefault="qualified">
    <xsd:import namespace="http://schemas.microsoft.com/office/2006/documentManagement/types"/>
    <xsd:import namespace="http://schemas.microsoft.com/office/infopath/2007/PartnerControls"/>
    <xsd:element name="DP_Description" ma:index="8" nillable="true" ma:displayName="Description" ma:internalName="DP_Description">
      <xsd:simpleType>
        <xsd:restriction base="dms:Note">
          <xsd:maxLength value="255"/>
        </xsd:restriction>
      </xsd:simpleType>
    </xsd:element>
    <xsd:element name="DP_Auteur" ma:index="9" nillable="true" ma:displayName="Auteur" ma:internalName="DP_Auteur">
      <xsd:simpleType>
        <xsd:restriction base="dms:Text"/>
      </xsd:simpleType>
    </xsd:element>
    <xsd:element name="DP_Classification" ma:index="10" ma:displayName="Classification" ma:default="C2-Restreint" ma:description="Attention, C4 interdit sur cette GED et cryptage du document requis pour C3" ma:internalName="DP_Classification">
      <xsd:simpleType>
        <xsd:restriction base="dms:Choice">
          <xsd:enumeration value="C0-Public"/>
          <xsd:enumeration value="C1-Interne"/>
          <xsd:enumeration value="C2-Restreint"/>
          <xsd:enumeration value="C3-Confidentiel"/>
        </xsd:restriction>
      </xsd:simpleType>
    </xsd:element>
    <xsd:element name="DP_DateEcheance" ma:index="11" nillable="true" ma:displayName="Date d'échéance" ma:format="DateOnly" ma:internalName="DP_DateEcheance">
      <xsd:simpleType>
        <xsd:restriction base="dms:DateTime"/>
      </xsd:simpleType>
    </xsd:element>
    <xsd:element name="DP_DateAlerte" ma:index="12" nillable="true" ma:displayName="Date d'alerte" ma:format="DateOnly" ma:internalName="DP_DateAlerte">
      <xsd:simpleType>
        <xsd:restriction base="dms:DateTime"/>
      </xsd:simpleType>
    </xsd:element>
    <xsd:element name="DP_TypeDocument_MotCle" ma:index="14" nillable="true" ma:taxonomy="true" ma:internalName="DP_TypeDocument_MotCle" ma:taxonomyFieldName="DP_TypeDocument" ma:displayName="Type de document" ma:fieldId="{89a5f4d2-bd19-4e3f-bd36-757053a6ae6a}" ma:taxonomyMulti="true" ma:sspId="7fcf354b-0f2b-4a85-b185-b4c5794fb0d1" ma:termSetId="b18397ac-9c63-48c0-9a29-7b0ddc1d4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Mots clés d’entreprise" ma:fieldId="{23f27201-bee3-471e-b2e7-b64fd8b7ca38}" ma:taxonomyMulti="true" ma:sspId="7fcf354b-0f2b-4a85-b185-b4c5794fb0d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Colonne Attraper tout de Taxonomie" ma:hidden="true" ma:list="{6990c449-ee1c-4560-96d1-6401d207733e}" ma:internalName="TaxCatchAll" ma:showField="CatchAllData" ma:web="0adde5e1-e59d-4f0e-8d44-91583e6a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_Auteur xmlns="0adde5e1-e59d-4f0e-8d44-91583e6abbd8">CARPENTIER Serge</DP_Auteur>
    <DP_DateAlerte xmlns="0adde5e1-e59d-4f0e-8d44-91583e6abbd8" xsi:nil="true"/>
    <DP_Description xmlns="0adde5e1-e59d-4f0e-8d44-91583e6abbd8" xsi:nil="true"/>
    <TaxKeywordTaxHTField xmlns="0adde5e1-e59d-4f0e-8d44-91583e6abbd8">
      <Terms xmlns="http://schemas.microsoft.com/office/infopath/2007/PartnerControls"/>
    </TaxKeywordTaxHTField>
    <TaxCatchAll xmlns="0adde5e1-e59d-4f0e-8d44-91583e6abbd8">
      <Value>1</Value>
    </TaxCatchAll>
    <DP_Classification xmlns="0adde5e1-e59d-4f0e-8d44-91583e6abbd8">C2-Restreint</DP_Classification>
    <DP_DateEcheance xmlns="0adde5e1-e59d-4f0e-8d44-91583e6abbd8" xsi:nil="true"/>
    <DP_TypeDocument_MotCle xmlns="0adde5e1-e59d-4f0e-8d44-91583e6abb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</TermName>
          <TermId xmlns="http://schemas.microsoft.com/office/infopath/2007/PartnerControls">28ca106d-56bf-4a07-b060-b81447845272</TermId>
        </TermInfo>
      </Terms>
    </DP_TypeDocument_MotC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fcf354b-0f2b-4a85-b185-b4c5794fb0d1" ContentTypeId="0x010100E59948C877BF475AAE81B826F9D81FE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84CF-4028-4E48-9D84-DA207918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e5e1-e59d-4f0e-8d44-91583e6a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FE77D-8A22-4C5B-B790-DAA648558691}">
  <ds:schemaRefs>
    <ds:schemaRef ds:uri="http://schemas.microsoft.com/office/2006/metadata/properties"/>
    <ds:schemaRef ds:uri="http://schemas.microsoft.com/office/infopath/2007/PartnerControls"/>
    <ds:schemaRef ds:uri="0adde5e1-e59d-4f0e-8d44-91583e6abbd8"/>
  </ds:schemaRefs>
</ds:datastoreItem>
</file>

<file path=customXml/itemProps3.xml><?xml version="1.0" encoding="utf-8"?>
<ds:datastoreItem xmlns:ds="http://schemas.openxmlformats.org/officeDocument/2006/customXml" ds:itemID="{ED576280-E95F-4E9C-9132-8D7EC8A1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BC8B8-99F8-4010-ADA1-E4662DB6666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CE6EE2-4182-4F2B-AEAF-E7738611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docapost-modele-word-portrait.dot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DPS_FeuilleDeStyles_Portrait</vt:lpstr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DPS_FeuilleDeStyles_Portrait</dc:title>
  <dc:subject>Modèle de document Word</dc:subject>
  <dc:creator>CARPENTIER Serge</dc:creator>
  <cp:keywords/>
  <cp:lastModifiedBy>Serge Carpentier</cp:lastModifiedBy>
  <cp:revision>2</cp:revision>
  <cp:lastPrinted>2018-08-03T16:15:00Z</cp:lastPrinted>
  <dcterms:created xsi:type="dcterms:W3CDTF">2018-09-14T11:41:00Z</dcterms:created>
  <dcterms:modified xsi:type="dcterms:W3CDTF">2018-09-14T11:41:00Z</dcterms:modified>
  <cp:category>COMMUNICATION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0x010100E59948C877BF475AAE81B826F9D81FE000727D17DB909A4443A3D2773ACFDDA73C</vt:lpwstr>
  </property>
  <property fmtid="{D5CDD505-2E9C-101B-9397-08002B2CF9AE}" pid="3" name="TaxKeyword">
    <vt:lpwstr/>
  </property>
  <property fmtid="{D5CDD505-2E9C-101B-9397-08002B2CF9AE}" pid="4" name="DP_TypeDocument">
    <vt:lpwstr>1;#Organisation|28ca106d-56bf-4a07-b060-b81447845272</vt:lpwstr>
  </property>
  <property fmtid="{D5CDD505-2E9C-101B-9397-08002B2CF9AE}" pid="5" name="Approbat">
    <vt:i4>0</vt:i4>
  </property>
</Properties>
</file>